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horzAnchor="margin" w:tblpY="-1439"/>
        <w:tblOverlap w:val="never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952"/>
        <w:gridCol w:w="320"/>
        <w:gridCol w:w="2022"/>
        <w:gridCol w:w="5223"/>
        <w:gridCol w:w="539"/>
        <w:gridCol w:w="660"/>
      </w:tblGrid>
      <w:tr w:rsidR="00F91753" w:rsidRPr="00C45F49" w14:paraId="5F2362D3" w14:textId="77777777" w:rsidTr="009C2A2F">
        <w:trPr>
          <w:trHeight w:val="600"/>
        </w:trPr>
        <w:tc>
          <w:tcPr>
            <w:tcW w:w="9716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A2DDCB" w14:textId="77777777" w:rsidR="00F91753" w:rsidRPr="00C45F49" w:rsidRDefault="00F91753" w:rsidP="009C2A2F">
            <w:pPr>
              <w:rPr>
                <w:rFonts w:cstheme="minorHAnsi"/>
                <w:noProof/>
                <w:sz w:val="22"/>
                <w:szCs w:val="22"/>
                <w:lang w:val="en-GB"/>
              </w:rPr>
            </w:pPr>
          </w:p>
        </w:tc>
      </w:tr>
      <w:tr w:rsidR="00246C17" w:rsidRPr="00C45F49" w14:paraId="3209D666" w14:textId="77777777" w:rsidTr="009C2A2F">
        <w:trPr>
          <w:trHeight w:val="273"/>
        </w:trPr>
        <w:tc>
          <w:tcPr>
            <w:tcW w:w="711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932DB0" w14:textId="77777777" w:rsidR="00F91753" w:rsidRPr="00C45F49" w:rsidRDefault="00F91753" w:rsidP="009C2A2F">
            <w:pPr>
              <w:rPr>
                <w:rFonts w:cstheme="minorHAnsi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26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4CAE81" w14:textId="77777777" w:rsidR="00F91753" w:rsidRPr="00C45F49" w:rsidRDefault="00F91753" w:rsidP="009C2A2F">
            <w:pPr>
              <w:rPr>
                <w:rFonts w:cstheme="minorHAnsi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7728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CF3E31" w14:textId="77777777" w:rsidR="00F91753" w:rsidRPr="00C45F49" w:rsidRDefault="00F91753" w:rsidP="009C2A2F">
            <w:pPr>
              <w:pStyle w:val="NoSpacing"/>
              <w:rPr>
                <w:rFonts w:cstheme="minorHAnsi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91A18A" w14:textId="77777777" w:rsidR="00F91753" w:rsidRPr="00C45F49" w:rsidRDefault="00F91753" w:rsidP="009C2A2F">
            <w:pPr>
              <w:rPr>
                <w:rFonts w:cstheme="minorHAnsi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EEE667" w14:textId="77777777" w:rsidR="00F91753" w:rsidRPr="00C45F49" w:rsidRDefault="00F91753" w:rsidP="009C2A2F">
            <w:pPr>
              <w:rPr>
                <w:rFonts w:cstheme="minorHAnsi"/>
                <w:noProof/>
                <w:sz w:val="22"/>
                <w:szCs w:val="22"/>
                <w:lang w:val="en-GB"/>
              </w:rPr>
            </w:pPr>
          </w:p>
        </w:tc>
      </w:tr>
      <w:tr w:rsidR="00246C17" w:rsidRPr="00C45F49" w14:paraId="546D8F20" w14:textId="77777777" w:rsidTr="009C2A2F">
        <w:trPr>
          <w:trHeight w:val="1602"/>
        </w:trPr>
        <w:tc>
          <w:tcPr>
            <w:tcW w:w="711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72C219" w14:textId="77777777" w:rsidR="00F91753" w:rsidRPr="00C45F49" w:rsidRDefault="00F91753" w:rsidP="009C2A2F">
            <w:pPr>
              <w:rPr>
                <w:rFonts w:cstheme="minorHAnsi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263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8D1804" w14:textId="77777777" w:rsidR="00F91753" w:rsidRPr="00C45F49" w:rsidRDefault="00F91753" w:rsidP="009C2A2F">
            <w:pPr>
              <w:rPr>
                <w:rFonts w:cstheme="minorHAnsi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772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DF309C" w14:textId="0B441EC9" w:rsidR="00261E7B" w:rsidRPr="00C45F49" w:rsidRDefault="00261E7B" w:rsidP="009C2A2F">
            <w:pPr>
              <w:pStyle w:val="Title"/>
              <w:rPr>
                <w:rFonts w:asciiTheme="minorHAnsi" w:hAnsiTheme="minorHAnsi" w:cstheme="minorHAnsi"/>
                <w:b/>
                <w:bCs/>
                <w:noProof/>
                <w:sz w:val="34"/>
                <w:szCs w:val="34"/>
                <w:lang w:val="en-GB" w:bidi="en-GB"/>
              </w:rPr>
            </w:pPr>
            <w:r w:rsidRPr="00C45F49">
              <w:rPr>
                <w:rFonts w:asciiTheme="minorHAnsi" w:hAnsiTheme="minorHAnsi" w:cstheme="minorHAnsi"/>
                <w:noProof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77C0464F" wp14:editId="265643C8">
                      <wp:extent cx="585216" cy="91440"/>
                      <wp:effectExtent l="0" t="0" r="24765" b="2286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F44DDD" id="Freeform: Shape 3" o:spid="_x0000_s1026" alt="&quot;&quot;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Pr="00C45F49">
              <w:rPr>
                <w:rFonts w:asciiTheme="minorHAnsi" w:hAnsiTheme="minorHAnsi" w:cstheme="minorHAnsi"/>
                <w:noProof/>
                <w:sz w:val="22"/>
                <w:szCs w:val="22"/>
                <w:lang w:val="en-GB" w:bidi="en-GB"/>
              </w:rPr>
              <w:t xml:space="preserve"> </w:t>
            </w:r>
            <w:r w:rsidR="00402E92" w:rsidRPr="00C45F49">
              <w:rPr>
                <w:rFonts w:asciiTheme="minorHAnsi" w:hAnsiTheme="minorHAnsi" w:cstheme="minorHAnsi"/>
                <w:b/>
                <w:bCs/>
                <w:noProof/>
                <w:sz w:val="34"/>
                <w:szCs w:val="34"/>
                <w:lang w:val="en-GB"/>
              </w:rPr>
              <w:t>Padmasini chandrasekar</w:t>
            </w:r>
            <w:r w:rsidRPr="00C45F49">
              <w:rPr>
                <w:rFonts w:asciiTheme="minorHAnsi" w:hAnsiTheme="minorHAnsi" w:cstheme="minorHAnsi"/>
                <w:b/>
                <w:bCs/>
                <w:noProof/>
                <w:sz w:val="34"/>
                <w:szCs w:val="34"/>
                <w:lang w:val="en-GB" w:bidi="en-GB"/>
              </w:rPr>
              <w:t xml:space="preserve"> </w:t>
            </w:r>
            <w:r w:rsidRPr="00C45F49">
              <w:rPr>
                <w:rFonts w:asciiTheme="minorHAnsi" w:hAnsiTheme="minorHAnsi" w:cstheme="minorHAnsi"/>
                <w:b/>
                <w:bCs/>
                <w:noProof/>
                <w:sz w:val="34"/>
                <w:szCs w:val="34"/>
                <w:lang w:val="en-GB" w:bidi="en-GB"/>
              </w:rPr>
              <mc:AlternateContent>
                <mc:Choice Requires="wps">
                  <w:drawing>
                    <wp:inline distT="0" distB="0" distL="0" distR="0" wp14:anchorId="56730587" wp14:editId="15A7FCE3">
                      <wp:extent cx="594245" cy="88583"/>
                      <wp:effectExtent l="0" t="0" r="15875" b="26035"/>
                      <wp:docPr id="4" name="Freeform: Shap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245" cy="88583"/>
                              </a:xfrm>
                              <a:custGeom>
                                <a:avLst/>
                                <a:gdLst>
                                  <a:gd name="connsiteX0" fmla="*/ 598039 w 594245"/>
                                  <a:gd name="connsiteY0" fmla="*/ 36698 h 88582"/>
                                  <a:gd name="connsiteX1" fmla="*/ 89769 w 594245"/>
                                  <a:gd name="connsiteY1" fmla="*/ 36698 h 88582"/>
                                  <a:gd name="connsiteX2" fmla="*/ 45517 w 594245"/>
                                  <a:gd name="connsiteY2" fmla="*/ 0 h 88582"/>
                                  <a:gd name="connsiteX3" fmla="*/ 0 w 594245"/>
                                  <a:gd name="connsiteY3" fmla="*/ 45557 h 88582"/>
                                  <a:gd name="connsiteX4" fmla="*/ 45517 w 594245"/>
                                  <a:gd name="connsiteY4" fmla="*/ 91113 h 88582"/>
                                  <a:gd name="connsiteX5" fmla="*/ 89769 w 594245"/>
                                  <a:gd name="connsiteY5" fmla="*/ 54415 h 88582"/>
                                  <a:gd name="connsiteX6" fmla="*/ 598039 w 594245"/>
                                  <a:gd name="connsiteY6" fmla="*/ 54415 h 88582"/>
                                  <a:gd name="connsiteX7" fmla="*/ 598039 w 594245"/>
                                  <a:gd name="connsiteY7" fmla="*/ 36698 h 88582"/>
                                  <a:gd name="connsiteX8" fmla="*/ 45517 w 594245"/>
                                  <a:gd name="connsiteY8" fmla="*/ 73397 h 88582"/>
                                  <a:gd name="connsiteX9" fmla="*/ 17701 w 594245"/>
                                  <a:gd name="connsiteY9" fmla="*/ 45557 h 88582"/>
                                  <a:gd name="connsiteX10" fmla="*/ 45517 w 594245"/>
                                  <a:gd name="connsiteY10" fmla="*/ 17716 h 88582"/>
                                  <a:gd name="connsiteX11" fmla="*/ 73333 w 594245"/>
                                  <a:gd name="connsiteY11" fmla="*/ 45557 h 88582"/>
                                  <a:gd name="connsiteX12" fmla="*/ 45517 w 594245"/>
                                  <a:gd name="connsiteY12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94245" h="88582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16459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211EDC" id="Freeform: Shape 4" o:spid="_x0000_s1026" alt="&quot;&quot;" style="width:46.8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245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" path="m598039,36698r-508270,c85976,15186,67011,,45517,,20230,,,20247,,45557,,70866,20230,91113,45517,91113v21494,,40459,-15185,44252,-36698l598039,54415r,-17717xm45517,73397c30344,73397,17701,60742,17701,45557v,-15186,12643,-27841,27816,-27841c60689,17716,73333,30371,73333,45557v,16451,-12644,27840,-27816,27840xe" fillcolor="#718eb5 [3206]" stroked="f" strokeweight=".35089mm">
                      <v:stroke joinstyle="miter"/>
                      <v:path arrowok="t" o:connecttype="custom" o:connectlocs="598039,36698;89769,36698;45517,0;0,45558;45517,91114;89769,54416;598039,54416;598039,36698;45517,73398;17701,45558;45517,17716;73333,45558;45517,73398" o:connectangles="0,0,0,0,0,0,0,0,0,0,0,0,0"/>
                      <w10:anchorlock/>
                    </v:shape>
                  </w:pict>
                </mc:Fallback>
              </mc:AlternateContent>
            </w:r>
          </w:p>
          <w:p w14:paraId="578BB4F4" w14:textId="77777777" w:rsidR="00195AE0" w:rsidRPr="00C45F49" w:rsidRDefault="00195AE0" w:rsidP="009C2A2F">
            <w:pPr>
              <w:rPr>
                <w:rFonts w:cstheme="minorHAnsi"/>
                <w:lang w:val="en-GB" w:bidi="en-GB"/>
              </w:rPr>
            </w:pPr>
          </w:p>
          <w:p w14:paraId="1B58C4BD" w14:textId="7C2D3750" w:rsidR="00B62B99" w:rsidRPr="00C45F49" w:rsidRDefault="0007121D" w:rsidP="009C2A2F">
            <w:pPr>
              <w:pStyle w:val="Subtitle"/>
              <w:rPr>
                <w:rFonts w:cstheme="minorHAnsi"/>
                <w:noProof/>
                <w:sz w:val="30"/>
                <w:szCs w:val="30"/>
                <w:lang w:val="en-GB"/>
              </w:rPr>
            </w:pPr>
            <w:r w:rsidRPr="00C45F49">
              <w:rPr>
                <w:rFonts w:cstheme="minorHAnsi"/>
                <w:b/>
                <w:bCs/>
                <w:noProof/>
                <w:sz w:val="34"/>
                <w:szCs w:val="34"/>
                <w:lang w:val="en-GB"/>
              </w:rPr>
              <w:t xml:space="preserve"> </w:t>
            </w:r>
            <w:r w:rsidR="00402E92" w:rsidRPr="00C45F49">
              <w:rPr>
                <w:rFonts w:cstheme="minorHAnsi"/>
                <w:b/>
                <w:bCs/>
                <w:noProof/>
                <w:sz w:val="30"/>
                <w:szCs w:val="30"/>
                <w:lang w:val="en-GB"/>
              </w:rPr>
              <w:t>Automation test engineer</w:t>
            </w:r>
          </w:p>
        </w:tc>
        <w:tc>
          <w:tcPr>
            <w:tcW w:w="419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804800" w14:textId="77777777" w:rsidR="00F91753" w:rsidRPr="00C45F49" w:rsidRDefault="00F91753" w:rsidP="009C2A2F">
            <w:pPr>
              <w:rPr>
                <w:rFonts w:cstheme="minorHAnsi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595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56EA76" w14:textId="77777777" w:rsidR="00F91753" w:rsidRPr="00C45F49" w:rsidRDefault="00F91753" w:rsidP="009C2A2F">
            <w:pPr>
              <w:rPr>
                <w:rFonts w:cstheme="minorHAnsi"/>
                <w:noProof/>
                <w:sz w:val="22"/>
                <w:szCs w:val="22"/>
                <w:lang w:val="en-GB"/>
              </w:rPr>
            </w:pPr>
          </w:p>
        </w:tc>
      </w:tr>
      <w:tr w:rsidR="00246C17" w:rsidRPr="00C45F49" w14:paraId="035056EE" w14:textId="77777777" w:rsidTr="009C2A2F">
        <w:trPr>
          <w:trHeight w:val="252"/>
        </w:trPr>
        <w:tc>
          <w:tcPr>
            <w:tcW w:w="711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18ABCD" w14:textId="77777777" w:rsidR="004A4C74" w:rsidRPr="00C45F49" w:rsidRDefault="004A4C74" w:rsidP="009C2A2F">
            <w:pPr>
              <w:rPr>
                <w:rFonts w:cstheme="minorHAnsi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26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837D89" w14:textId="77777777" w:rsidR="004A4C74" w:rsidRPr="00C45F49" w:rsidRDefault="004A4C74" w:rsidP="009C2A2F">
            <w:pPr>
              <w:rPr>
                <w:rFonts w:cstheme="minorHAnsi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7728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73D51A" w14:textId="77777777" w:rsidR="004A4C74" w:rsidRPr="00C45F49" w:rsidRDefault="004A4C74" w:rsidP="009C2A2F">
            <w:pPr>
              <w:pStyle w:val="NoSpacing"/>
              <w:rPr>
                <w:rFonts w:cstheme="minorHAnsi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C30250" w14:textId="77777777" w:rsidR="004A4C74" w:rsidRPr="00C45F49" w:rsidRDefault="004A4C74" w:rsidP="009C2A2F">
            <w:pPr>
              <w:rPr>
                <w:rFonts w:cstheme="minorHAnsi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595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3C95EB" w14:textId="77777777" w:rsidR="004A4C74" w:rsidRPr="00C45F49" w:rsidRDefault="004A4C74" w:rsidP="009C2A2F">
            <w:pPr>
              <w:rPr>
                <w:rFonts w:cstheme="minorHAnsi"/>
                <w:noProof/>
                <w:sz w:val="22"/>
                <w:szCs w:val="22"/>
                <w:lang w:val="en-GB"/>
              </w:rPr>
            </w:pPr>
          </w:p>
        </w:tc>
      </w:tr>
      <w:tr w:rsidR="00F91753" w:rsidRPr="00C45F49" w14:paraId="3BEE85B3" w14:textId="77777777" w:rsidTr="009C2A2F">
        <w:trPr>
          <w:trHeight w:val="331"/>
        </w:trPr>
        <w:tc>
          <w:tcPr>
            <w:tcW w:w="9716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2393EB" w14:textId="77777777" w:rsidR="00F91753" w:rsidRPr="00C45F49" w:rsidRDefault="00F91753" w:rsidP="009C2A2F">
            <w:pPr>
              <w:rPr>
                <w:rFonts w:cstheme="minorHAnsi"/>
                <w:noProof/>
                <w:sz w:val="22"/>
                <w:szCs w:val="22"/>
                <w:lang w:val="en-GB"/>
              </w:rPr>
            </w:pPr>
          </w:p>
        </w:tc>
      </w:tr>
      <w:tr w:rsidR="00686284" w:rsidRPr="00C45F49" w14:paraId="691B2BDA" w14:textId="77777777" w:rsidTr="009C2A2F">
        <w:trPr>
          <w:trHeight w:val="1521"/>
        </w:trPr>
        <w:tc>
          <w:tcPr>
            <w:tcW w:w="3294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id w:val="1272060749"/>
              <w:placeholder>
                <w:docPart w:val="4165CDD32D8744ECADE6059F19697AC9"/>
              </w:placeholder>
              <w:temporary/>
              <w:showingPlcHdr/>
              <w15:appearance w15:val="hidden"/>
            </w:sdtPr>
            <w:sdtContent>
              <w:p w14:paraId="488C0103" w14:textId="77777777" w:rsidR="00792D43" w:rsidRPr="00C45F49" w:rsidRDefault="00FF673C" w:rsidP="009C2A2F">
                <w:pPr>
                  <w:pStyle w:val="Heading1"/>
                  <w:rPr>
                    <w:rFonts w:asciiTheme="minorHAnsi" w:hAnsiTheme="minorHAnsi" w:cstheme="minorHAnsi"/>
                    <w:noProof/>
                    <w:sz w:val="22"/>
                    <w:szCs w:val="22"/>
                    <w:lang w:val="en-GB"/>
                  </w:rPr>
                </w:pPr>
                <w:r w:rsidRPr="00C45F49">
                  <w:rPr>
                    <w:rFonts w:asciiTheme="minorHAnsi" w:hAnsiTheme="minorHAnsi" w:cstheme="minorHAnsi"/>
                    <w:b/>
                    <w:bCs/>
                    <w:noProof/>
                    <w:sz w:val="24"/>
                    <w:szCs w:val="24"/>
                    <w:lang w:val="en-GB" w:bidi="en-GB"/>
                  </w:rPr>
                  <w:t>CONTACT</w:t>
                </w:r>
              </w:p>
            </w:sdtContent>
          </w:sdt>
          <w:p w14:paraId="3E0FB9E4" w14:textId="77777777" w:rsidR="003E1692" w:rsidRPr="00C45F49" w:rsidRDefault="003E1692" w:rsidP="009C2A2F">
            <w:pPr>
              <w:pStyle w:val="NoSpacing"/>
              <w:rPr>
                <w:rFonts w:cstheme="minorHAnsi"/>
                <w:noProof/>
                <w:sz w:val="22"/>
                <w:szCs w:val="22"/>
                <w:lang w:val="en-GB"/>
              </w:rPr>
            </w:pPr>
            <w:r w:rsidRPr="00C45F49">
              <w:rPr>
                <w:rFonts w:cstheme="minorHAnsi"/>
                <w:noProof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689D5911" wp14:editId="776EE1C0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D827732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C5B2595" w14:textId="45C3A79E" w:rsidR="00792D43" w:rsidRPr="00C45F49" w:rsidRDefault="000F51B7" w:rsidP="009C2A2F">
            <w:pPr>
              <w:pStyle w:val="Contact"/>
              <w:framePr w:wrap="auto" w:vAnchor="margin" w:xAlign="left" w:yAlign="inline"/>
              <w:suppressOverlap w:val="0"/>
              <w:rPr>
                <w:rFonts w:cstheme="minorHAnsi"/>
                <w:noProof/>
                <w:sz w:val="22"/>
                <w:szCs w:val="22"/>
                <w:lang w:val="en-GB"/>
              </w:rPr>
            </w:pPr>
            <w:r w:rsidRPr="00C45F49">
              <w:rPr>
                <w:rFonts w:cstheme="minorHAnsi"/>
                <w:noProof/>
                <w:sz w:val="22"/>
                <w:szCs w:val="22"/>
                <w:lang w:val="en-GB" w:bidi="en-GB"/>
              </w:rPr>
              <w:t xml:space="preserve"> </w:t>
            </w:r>
            <w:r w:rsidR="00402E92" w:rsidRPr="00C45F49">
              <w:rPr>
                <w:rFonts w:cstheme="minorHAnsi"/>
                <w:noProof/>
                <w:sz w:val="22"/>
                <w:szCs w:val="22"/>
                <w:lang w:val="en-GB"/>
              </w:rPr>
              <w:t>9590663831</w:t>
            </w:r>
          </w:p>
          <w:p w14:paraId="3EE63897" w14:textId="406EA62A" w:rsidR="00792D43" w:rsidRPr="00C45F49" w:rsidRDefault="000F51B7" w:rsidP="009C2A2F">
            <w:pPr>
              <w:pStyle w:val="Contact"/>
              <w:framePr w:wrap="auto" w:vAnchor="margin" w:xAlign="left" w:yAlign="inline"/>
              <w:suppressOverlap w:val="0"/>
              <w:rPr>
                <w:rFonts w:cstheme="minorHAnsi"/>
                <w:noProof/>
                <w:sz w:val="22"/>
                <w:szCs w:val="22"/>
                <w:lang w:val="en-GB"/>
              </w:rPr>
            </w:pPr>
            <w:r w:rsidRPr="00C45F49">
              <w:rPr>
                <w:rFonts w:cstheme="minorHAnsi"/>
                <w:noProof/>
                <w:sz w:val="22"/>
                <w:szCs w:val="22"/>
                <w:lang w:val="en-GB"/>
              </w:rPr>
              <w:t>c</w:t>
            </w:r>
            <w:r w:rsidR="00402E92" w:rsidRPr="00C45F49">
              <w:rPr>
                <w:rFonts w:cstheme="minorHAnsi"/>
                <w:noProof/>
                <w:sz w:val="22"/>
                <w:szCs w:val="22"/>
                <w:lang w:val="en-GB"/>
              </w:rPr>
              <w:t>gshini@gmail.com</w:t>
            </w:r>
          </w:p>
          <w:p w14:paraId="2115BD58" w14:textId="39F3D05F" w:rsidR="00686284" w:rsidRPr="00C45F49" w:rsidRDefault="00686284" w:rsidP="009C2A2F">
            <w:pPr>
              <w:pStyle w:val="Contact"/>
              <w:framePr w:wrap="auto" w:vAnchor="margin" w:xAlign="left" w:yAlign="inline"/>
              <w:suppressOverlap w:val="0"/>
              <w:rPr>
                <w:rFonts w:cstheme="minorHAnsi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642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61DAECBA" w14:textId="46CA7DB3" w:rsidR="0007121D" w:rsidRPr="00C45F49" w:rsidRDefault="0007121D" w:rsidP="009C2A2F">
            <w:pPr>
              <w:jc w:val="both"/>
              <w:rPr>
                <w:rFonts w:cstheme="minorHAnsi"/>
                <w:sz w:val="22"/>
                <w:szCs w:val="22"/>
              </w:rPr>
            </w:pPr>
            <w:bookmarkStart w:id="0" w:name="_Hlk151639318"/>
            <w:r w:rsidRPr="00C45F49">
              <w:rPr>
                <w:rFonts w:cstheme="minorHAnsi"/>
                <w:b/>
                <w:bCs/>
                <w:sz w:val="22"/>
                <w:szCs w:val="22"/>
              </w:rPr>
              <w:t>Objective:</w:t>
            </w:r>
            <w:r w:rsidRPr="00C45F49">
              <w:rPr>
                <w:rFonts w:cstheme="minorHAnsi"/>
                <w:sz w:val="22"/>
                <w:szCs w:val="22"/>
              </w:rPr>
              <w:t xml:space="preserve">  Aspiring for a promising and motivating career in an organization where in my skills, knowledge, Service Optimization, and spirit for teamwork would be assets &amp; keen to Grow and Learn vis-à-vis contributing best of my efforts for producing fruitful results for the organization.</w:t>
            </w:r>
          </w:p>
          <w:bookmarkEnd w:id="0"/>
          <w:p w14:paraId="5CF61F49" w14:textId="4D62C98C" w:rsidR="00686284" w:rsidRPr="00C45F49" w:rsidRDefault="00686284" w:rsidP="009C2A2F">
            <w:pPr>
              <w:rPr>
                <w:rFonts w:cstheme="minorHAnsi"/>
                <w:noProof/>
                <w:sz w:val="22"/>
                <w:szCs w:val="22"/>
                <w:lang w:val="en-GB"/>
              </w:rPr>
            </w:pPr>
          </w:p>
        </w:tc>
      </w:tr>
      <w:tr w:rsidR="00F716E1" w:rsidRPr="00C45F49" w14:paraId="126AACE5" w14:textId="77777777" w:rsidTr="009C2A2F">
        <w:tc>
          <w:tcPr>
            <w:tcW w:w="3294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id w:val="211169216"/>
              <w:placeholder>
                <w:docPart w:val="A2BBB0BEF3174B91A5215D109F6AF31A"/>
              </w:placeholder>
              <w:temporary/>
              <w:showingPlcHdr/>
              <w15:appearance w15:val="hidden"/>
            </w:sdtPr>
            <w:sdtContent>
              <w:p w14:paraId="526E3F75" w14:textId="77777777" w:rsidR="00F716E1" w:rsidRPr="00C45F49" w:rsidRDefault="00FF673C" w:rsidP="009C2A2F">
                <w:pPr>
                  <w:pStyle w:val="Heading1"/>
                  <w:rPr>
                    <w:rFonts w:asciiTheme="minorHAnsi" w:hAnsiTheme="minorHAnsi" w:cstheme="minorHAnsi"/>
                    <w:noProof/>
                    <w:sz w:val="22"/>
                    <w:szCs w:val="22"/>
                    <w:lang w:val="en-GB"/>
                  </w:rPr>
                </w:pPr>
                <w:r w:rsidRPr="00C45F49">
                  <w:rPr>
                    <w:rFonts w:asciiTheme="minorHAnsi" w:hAnsiTheme="minorHAnsi" w:cstheme="minorHAnsi"/>
                    <w:b/>
                    <w:bCs/>
                    <w:noProof/>
                    <w:sz w:val="26"/>
                    <w:szCs w:val="26"/>
                    <w:lang w:val="en-GB" w:bidi="en-GB"/>
                  </w:rPr>
                  <w:t>SKILLS</w:t>
                </w:r>
              </w:p>
            </w:sdtContent>
          </w:sdt>
          <w:p w14:paraId="6A854F9B" w14:textId="77777777" w:rsidR="00F53B71" w:rsidRPr="00C45F49" w:rsidRDefault="00F53B71" w:rsidP="009C2A2F">
            <w:pPr>
              <w:pStyle w:val="NoSpacing"/>
              <w:rPr>
                <w:rFonts w:cstheme="minorHAnsi"/>
                <w:noProof/>
                <w:sz w:val="22"/>
                <w:szCs w:val="22"/>
                <w:lang w:val="en-GB"/>
              </w:rPr>
            </w:pPr>
            <w:r w:rsidRPr="00C45F49">
              <w:rPr>
                <w:rFonts w:cstheme="minorHAnsi"/>
                <w:noProof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7726F219" wp14:editId="2C229E7F">
                      <wp:extent cx="521970" cy="0"/>
                      <wp:effectExtent l="0" t="0" r="0" b="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702C541" id="Straight Connector 1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A396103" w14:textId="0150C107" w:rsidR="00095745" w:rsidRPr="00C45F49" w:rsidRDefault="00095745" w:rsidP="009C2A2F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45F49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OS</w:t>
            </w:r>
            <w:r w:rsidRPr="00C45F49">
              <w:rPr>
                <w:rFonts w:cstheme="minorHAnsi"/>
                <w:color w:val="000000"/>
                <w:sz w:val="22"/>
                <w:szCs w:val="22"/>
              </w:rPr>
              <w:t>: Windows</w:t>
            </w:r>
            <w:r w:rsidR="007A590E" w:rsidRPr="00C45F49">
              <w:rPr>
                <w:rFonts w:cstheme="minorHAnsi"/>
                <w:color w:val="000000"/>
                <w:sz w:val="22"/>
                <w:szCs w:val="22"/>
              </w:rPr>
              <w:t xml:space="preserve"> and Ubuntu</w:t>
            </w:r>
          </w:p>
          <w:p w14:paraId="25432D14" w14:textId="425B48D8" w:rsidR="00095745" w:rsidRPr="00C45F49" w:rsidRDefault="00095745" w:rsidP="009C2A2F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45F49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Application</w:t>
            </w:r>
            <w:r w:rsidRPr="00C45F49">
              <w:rPr>
                <w:rFonts w:cstheme="minorHAnsi"/>
                <w:color w:val="000000"/>
                <w:sz w:val="22"/>
                <w:szCs w:val="22"/>
              </w:rPr>
              <w:t>: Ms-Office</w:t>
            </w:r>
          </w:p>
          <w:p w14:paraId="1D251782" w14:textId="370277BD" w:rsidR="00095745" w:rsidRPr="00C45F49" w:rsidRDefault="00095745" w:rsidP="009C2A2F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45F49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Tools: </w:t>
            </w:r>
            <w:r w:rsidRPr="00C45F49">
              <w:rPr>
                <w:rFonts w:cstheme="minorHAnsi"/>
                <w:color w:val="000000"/>
                <w:sz w:val="22"/>
                <w:szCs w:val="22"/>
              </w:rPr>
              <w:t>ALM, JIRA, TESTRAIL, GitHub, Jenkins</w:t>
            </w:r>
          </w:p>
          <w:p w14:paraId="33039564" w14:textId="036CAFA6" w:rsidR="00095745" w:rsidRPr="00C45F49" w:rsidRDefault="00095745" w:rsidP="009C2A2F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45F49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Methodologies: </w:t>
            </w:r>
            <w:r w:rsidRPr="00C45F49">
              <w:rPr>
                <w:rFonts w:cstheme="minorHAnsi"/>
                <w:color w:val="000000"/>
                <w:sz w:val="22"/>
                <w:szCs w:val="22"/>
              </w:rPr>
              <w:t>Agile Scrum and Waterfall.</w:t>
            </w:r>
          </w:p>
          <w:p w14:paraId="74E2279B" w14:textId="087BD6FB" w:rsidR="00095745" w:rsidRPr="00C45F49" w:rsidRDefault="00095745" w:rsidP="009C2A2F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45F49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Programming Language:</w:t>
            </w:r>
            <w:r w:rsidRPr="00C45F49">
              <w:rPr>
                <w:rFonts w:cstheme="minorHAnsi"/>
                <w:color w:val="000000"/>
                <w:sz w:val="22"/>
                <w:szCs w:val="22"/>
              </w:rPr>
              <w:t xml:space="preserve"> core java</w:t>
            </w:r>
          </w:p>
          <w:p w14:paraId="36CA9007" w14:textId="04FC2DF0" w:rsidR="00095745" w:rsidRPr="00C45F49" w:rsidRDefault="0077149F" w:rsidP="009C2A2F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45F49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095745" w:rsidRPr="00C45F49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utomation </w:t>
            </w:r>
            <w:r w:rsidRPr="00C45F49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T</w:t>
            </w:r>
            <w:r w:rsidR="00095745" w:rsidRPr="00C45F49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ool:</w:t>
            </w:r>
            <w:r w:rsidR="00095745" w:rsidRPr="00C45F49">
              <w:rPr>
                <w:rFonts w:cstheme="minorHAnsi"/>
                <w:color w:val="000000"/>
                <w:sz w:val="22"/>
                <w:szCs w:val="22"/>
              </w:rPr>
              <w:t xml:space="preserve"> selenium web driver</w:t>
            </w:r>
          </w:p>
          <w:p w14:paraId="5125403A" w14:textId="31584D71" w:rsidR="000A7956" w:rsidRPr="00C45F49" w:rsidRDefault="000A7956" w:rsidP="009C2A2F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45F49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DATABASE</w:t>
            </w:r>
            <w:r w:rsidR="00F03F9B" w:rsidRPr="00C45F49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-</w:t>
            </w:r>
            <w:r w:rsidRPr="00C45F49">
              <w:rPr>
                <w:rFonts w:cstheme="minorHAnsi"/>
                <w:color w:val="000000"/>
                <w:sz w:val="22"/>
                <w:szCs w:val="22"/>
              </w:rPr>
              <w:t>MS</w:t>
            </w:r>
            <w:r w:rsidR="0005648A">
              <w:rPr>
                <w:rFonts w:cstheme="minorHAnsi"/>
                <w:color w:val="000000"/>
                <w:sz w:val="22"/>
                <w:szCs w:val="22"/>
              </w:rPr>
              <w:t>S</w:t>
            </w:r>
            <w:r w:rsidRPr="00C45F49">
              <w:rPr>
                <w:rFonts w:cstheme="minorHAnsi"/>
                <w:color w:val="000000"/>
                <w:sz w:val="22"/>
                <w:szCs w:val="22"/>
              </w:rPr>
              <w:t>QL</w:t>
            </w:r>
            <w:r w:rsidR="0005648A">
              <w:rPr>
                <w:rFonts w:cstheme="minorHAnsi"/>
                <w:color w:val="000000"/>
                <w:sz w:val="22"/>
                <w:szCs w:val="22"/>
              </w:rPr>
              <w:t>(basic)</w:t>
            </w:r>
          </w:p>
          <w:p w14:paraId="60012300" w14:textId="1318D1E8" w:rsidR="00F716E1" w:rsidRPr="00C45F49" w:rsidRDefault="00F716E1" w:rsidP="009C2A2F">
            <w:pPr>
              <w:rPr>
                <w:rFonts w:cstheme="minorHAnsi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6422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p w14:paraId="059037CB" w14:textId="1D1BF473" w:rsidR="00246C17" w:rsidRPr="00C45F49" w:rsidRDefault="00FB1544" w:rsidP="009C2A2F">
            <w:pPr>
              <w:pStyle w:val="Heading7"/>
              <w:jc w:val="both"/>
              <w:rPr>
                <w:rFonts w:asciiTheme="minorHAnsi" w:hAnsiTheme="minorHAnsi" w:cstheme="minorHAnsi"/>
                <w:bCs/>
                <w:i w:val="0"/>
                <w:iCs w:val="0"/>
                <w:color w:val="auto"/>
                <w:sz w:val="26"/>
                <w:szCs w:val="26"/>
              </w:rPr>
            </w:pPr>
            <w:r w:rsidRPr="00C45F49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6"/>
                <w:szCs w:val="26"/>
              </w:rPr>
              <w:t>CURRENT EXPERIENCE</w:t>
            </w:r>
            <w:r w:rsidR="00246C17" w:rsidRPr="00C45F49">
              <w:rPr>
                <w:rFonts w:asciiTheme="minorHAnsi" w:hAnsiTheme="minorHAnsi" w:cstheme="minorHAnsi"/>
                <w:bCs/>
                <w:i w:val="0"/>
                <w:iCs w:val="0"/>
                <w:color w:val="auto"/>
                <w:sz w:val="26"/>
                <w:szCs w:val="26"/>
              </w:rPr>
              <w:t xml:space="preserve"> -Since June 2022 – </w:t>
            </w:r>
            <w:r w:rsidR="005A16AE">
              <w:rPr>
                <w:rFonts w:asciiTheme="minorHAnsi" w:hAnsiTheme="minorHAnsi" w:cstheme="minorHAnsi"/>
                <w:bCs/>
                <w:i w:val="0"/>
                <w:iCs w:val="0"/>
                <w:color w:val="auto"/>
                <w:sz w:val="26"/>
                <w:szCs w:val="26"/>
              </w:rPr>
              <w:t>Jan 2024</w:t>
            </w:r>
          </w:p>
          <w:p w14:paraId="72EE1A9B" w14:textId="2C868184" w:rsidR="005A16AE" w:rsidRDefault="00246C17" w:rsidP="009C2A2F">
            <w:pPr>
              <w:jc w:val="both"/>
              <w:rPr>
                <w:rFonts w:cstheme="minorHAnsi"/>
                <w:bCs/>
                <w:iCs/>
                <w:color w:val="auto"/>
                <w:sz w:val="26"/>
                <w:szCs w:val="26"/>
              </w:rPr>
            </w:pPr>
            <w:r w:rsidRPr="00C45F49">
              <w:rPr>
                <w:rFonts w:cstheme="minorHAnsi"/>
                <w:b/>
                <w:iCs/>
                <w:color w:val="auto"/>
                <w:sz w:val="26"/>
                <w:szCs w:val="26"/>
              </w:rPr>
              <w:t>Organization:</w:t>
            </w:r>
            <w:r w:rsidRPr="00C45F49">
              <w:rPr>
                <w:rFonts w:cstheme="minorHAnsi"/>
                <w:bCs/>
                <w:iCs/>
                <w:color w:val="auto"/>
                <w:sz w:val="26"/>
                <w:szCs w:val="26"/>
              </w:rPr>
              <w:t xml:space="preserve"> </w:t>
            </w:r>
            <w:r w:rsidR="005A16AE">
              <w:rPr>
                <w:rFonts w:cstheme="minorHAnsi"/>
                <w:bCs/>
                <w:iCs/>
                <w:color w:val="auto"/>
                <w:sz w:val="26"/>
                <w:szCs w:val="26"/>
              </w:rPr>
              <w:t>Primus Global Consultants- Bangalore.</w:t>
            </w:r>
          </w:p>
          <w:p w14:paraId="08B91342" w14:textId="3C3DA44A" w:rsidR="00246C17" w:rsidRPr="00C45F49" w:rsidRDefault="005A16AE" w:rsidP="009C2A2F">
            <w:pPr>
              <w:jc w:val="both"/>
              <w:rPr>
                <w:rFonts w:cstheme="minorHAnsi"/>
                <w:bCs/>
                <w:iCs/>
                <w:color w:val="auto"/>
                <w:sz w:val="26"/>
                <w:szCs w:val="26"/>
              </w:rPr>
            </w:pPr>
            <w:r w:rsidRPr="005A16AE">
              <w:rPr>
                <w:rFonts w:cstheme="minorHAnsi"/>
                <w:b/>
                <w:iCs/>
                <w:color w:val="auto"/>
                <w:sz w:val="26"/>
                <w:szCs w:val="26"/>
              </w:rPr>
              <w:t>Client</w:t>
            </w:r>
            <w:r>
              <w:rPr>
                <w:rFonts w:cstheme="minorHAnsi"/>
                <w:bCs/>
                <w:iCs/>
                <w:color w:val="auto"/>
                <w:sz w:val="26"/>
                <w:szCs w:val="26"/>
              </w:rPr>
              <w:t xml:space="preserve">   :</w:t>
            </w:r>
            <w:r w:rsidR="00246C17" w:rsidRPr="00C45F49">
              <w:rPr>
                <w:rFonts w:cstheme="minorHAnsi"/>
                <w:bCs/>
                <w:iCs/>
                <w:color w:val="auto"/>
                <w:sz w:val="26"/>
                <w:szCs w:val="26"/>
              </w:rPr>
              <w:t>HP Enterprise Services, Bangalore</w:t>
            </w:r>
          </w:p>
          <w:p w14:paraId="3F247A68" w14:textId="64BF023C" w:rsidR="00246C17" w:rsidRPr="00C45F49" w:rsidRDefault="00246C17" w:rsidP="009C2A2F">
            <w:pPr>
              <w:jc w:val="both"/>
              <w:rPr>
                <w:rFonts w:cstheme="minorHAnsi"/>
                <w:bCs/>
                <w:iCs/>
                <w:color w:val="auto"/>
                <w:sz w:val="26"/>
                <w:szCs w:val="26"/>
              </w:rPr>
            </w:pPr>
            <w:r w:rsidRPr="00C45F49">
              <w:rPr>
                <w:rFonts w:cstheme="minorHAnsi"/>
                <w:b/>
                <w:iCs/>
                <w:color w:val="auto"/>
                <w:sz w:val="26"/>
                <w:szCs w:val="26"/>
              </w:rPr>
              <w:t xml:space="preserve"> Project:</w:t>
            </w:r>
            <w:r w:rsidRPr="00C45F49">
              <w:rPr>
                <w:rFonts w:cstheme="minorHAnsi"/>
                <w:bCs/>
                <w:iCs/>
                <w:color w:val="auto"/>
                <w:sz w:val="26"/>
                <w:szCs w:val="26"/>
              </w:rPr>
              <w:t xml:space="preserve"> Right Mix Advisor</w:t>
            </w:r>
          </w:p>
          <w:p w14:paraId="7578C0CB" w14:textId="7542992E" w:rsidR="00246C17" w:rsidRPr="00C45F49" w:rsidRDefault="00246C17" w:rsidP="009C2A2F">
            <w:pPr>
              <w:jc w:val="both"/>
              <w:rPr>
                <w:rFonts w:cstheme="minorHAnsi"/>
                <w:bCs/>
                <w:iCs/>
                <w:color w:val="auto"/>
                <w:sz w:val="26"/>
                <w:szCs w:val="26"/>
              </w:rPr>
            </w:pPr>
            <w:r w:rsidRPr="00C45F49">
              <w:rPr>
                <w:rFonts w:cstheme="minorHAnsi"/>
                <w:bCs/>
                <w:iCs/>
                <w:color w:val="auto"/>
                <w:sz w:val="26"/>
                <w:szCs w:val="26"/>
              </w:rPr>
              <w:t xml:space="preserve"> </w:t>
            </w:r>
            <w:r w:rsidRPr="00C45F49">
              <w:rPr>
                <w:rFonts w:cstheme="minorHAnsi"/>
                <w:b/>
                <w:iCs/>
                <w:color w:val="auto"/>
                <w:sz w:val="26"/>
                <w:szCs w:val="26"/>
              </w:rPr>
              <w:t>Role:</w:t>
            </w:r>
            <w:r w:rsidR="003F0D6C" w:rsidRPr="00C45F49">
              <w:rPr>
                <w:rFonts w:cstheme="minorHAnsi"/>
                <w:b/>
                <w:iCs/>
                <w:color w:val="auto"/>
                <w:sz w:val="26"/>
                <w:szCs w:val="26"/>
              </w:rPr>
              <w:t xml:space="preserve"> </w:t>
            </w:r>
            <w:r w:rsidRPr="00C45F49">
              <w:rPr>
                <w:rFonts w:cstheme="minorHAnsi"/>
                <w:bCs/>
                <w:iCs/>
                <w:color w:val="auto"/>
                <w:sz w:val="26"/>
                <w:szCs w:val="26"/>
              </w:rPr>
              <w:t>Technology</w:t>
            </w:r>
            <w:r w:rsidR="003F0D6C" w:rsidRPr="00C45F49">
              <w:rPr>
                <w:rFonts w:cstheme="minorHAnsi"/>
                <w:bCs/>
                <w:iCs/>
                <w:color w:val="auto"/>
                <w:sz w:val="26"/>
                <w:szCs w:val="26"/>
              </w:rPr>
              <w:t xml:space="preserve"> </w:t>
            </w:r>
            <w:r w:rsidRPr="00C45F49">
              <w:rPr>
                <w:rFonts w:cstheme="minorHAnsi"/>
                <w:bCs/>
                <w:iCs/>
                <w:color w:val="auto"/>
                <w:sz w:val="26"/>
                <w:szCs w:val="26"/>
              </w:rPr>
              <w:t>Consultant – (Software Test Engineer)</w:t>
            </w:r>
          </w:p>
          <w:p w14:paraId="20A88C85" w14:textId="50731DB7" w:rsidR="00246C17" w:rsidRPr="00C45F49" w:rsidRDefault="00246C17" w:rsidP="009C2A2F">
            <w:pPr>
              <w:jc w:val="both"/>
              <w:rPr>
                <w:rFonts w:cstheme="minorHAnsi"/>
                <w:b/>
                <w:iCs/>
                <w:color w:val="auto"/>
                <w:sz w:val="26"/>
                <w:szCs w:val="26"/>
              </w:rPr>
            </w:pPr>
            <w:r w:rsidRPr="00C45F49">
              <w:rPr>
                <w:rFonts w:cstheme="minorHAnsi"/>
                <w:bCs/>
                <w:iCs/>
                <w:color w:val="auto"/>
                <w:sz w:val="26"/>
                <w:szCs w:val="26"/>
              </w:rPr>
              <w:t xml:space="preserve"> </w:t>
            </w:r>
            <w:r w:rsidRPr="00C45F49">
              <w:rPr>
                <w:rFonts w:cstheme="minorHAnsi"/>
                <w:b/>
                <w:iCs/>
                <w:color w:val="auto"/>
                <w:sz w:val="26"/>
                <w:szCs w:val="26"/>
              </w:rPr>
              <w:t>Role&amp; Responsibilities: -</w:t>
            </w:r>
          </w:p>
          <w:p w14:paraId="53858A4C" w14:textId="77777777" w:rsidR="00246C17" w:rsidRPr="00C45F49" w:rsidRDefault="00246C17" w:rsidP="009C2A2F">
            <w:pPr>
              <w:numPr>
                <w:ilvl w:val="0"/>
                <w:numId w:val="3"/>
              </w:numPr>
              <w:spacing w:before="0"/>
              <w:jc w:val="both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C45F49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Working on RMA Application Assessment Tool. </w:t>
            </w:r>
          </w:p>
          <w:p w14:paraId="2ECEE62D" w14:textId="3D13F396" w:rsidR="00246C17" w:rsidRPr="00C45F49" w:rsidRDefault="00AE1CAF" w:rsidP="009C2A2F">
            <w:pPr>
              <w:numPr>
                <w:ilvl w:val="0"/>
                <w:numId w:val="3"/>
              </w:numPr>
              <w:spacing w:before="0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C45F49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Understanding the Requirements, </w:t>
            </w:r>
            <w:r w:rsidR="00C52A77">
              <w:rPr>
                <w:rFonts w:eastAsia="Times New Roman" w:cstheme="minorHAnsi"/>
                <w:sz w:val="22"/>
                <w:szCs w:val="22"/>
                <w:lang w:eastAsia="en-GB"/>
              </w:rPr>
              <w:t>w</w:t>
            </w:r>
            <w:r w:rsidRPr="00C45F49">
              <w:rPr>
                <w:rFonts w:eastAsia="Times New Roman" w:cstheme="minorHAnsi"/>
                <w:sz w:val="22"/>
                <w:szCs w:val="22"/>
                <w:lang w:eastAsia="en-GB"/>
              </w:rPr>
              <w:t>riting</w:t>
            </w:r>
            <w:r w:rsidR="00246C17" w:rsidRPr="00C45F49">
              <w:rPr>
                <w:rFonts w:eastAsia="Times New Roman" w:cstheme="minorHAnsi"/>
                <w:sz w:val="22"/>
                <w:szCs w:val="22"/>
                <w:lang w:eastAsia="en-GB"/>
              </w:rPr>
              <w:t> and Execut</w:t>
            </w:r>
            <w:r w:rsidRPr="00C45F49">
              <w:rPr>
                <w:rFonts w:eastAsia="Times New Roman" w:cstheme="minorHAnsi"/>
                <w:sz w:val="22"/>
                <w:szCs w:val="22"/>
                <w:lang w:eastAsia="en-GB"/>
              </w:rPr>
              <w:t>ing</w:t>
            </w:r>
            <w:r w:rsidR="00246C17" w:rsidRPr="00C45F49">
              <w:rPr>
                <w:rFonts w:eastAsia="Times New Roman" w:cstheme="minorHAnsi"/>
                <w:sz w:val="22"/>
                <w:szCs w:val="22"/>
                <w:lang w:eastAsia="en-GB"/>
              </w:rPr>
              <w:t> Test cases based on the requirements mentioned in the user stor</w:t>
            </w:r>
            <w:r w:rsidR="008D3E2B" w:rsidRPr="00C45F49">
              <w:rPr>
                <w:rFonts w:eastAsia="Times New Roman" w:cstheme="minorHAnsi"/>
                <w:sz w:val="22"/>
                <w:szCs w:val="22"/>
                <w:lang w:eastAsia="en-GB"/>
              </w:rPr>
              <w:t>ies.</w:t>
            </w:r>
          </w:p>
          <w:p w14:paraId="11151FD4" w14:textId="42D52AD5" w:rsidR="008D3E2B" w:rsidRPr="009C2A2F" w:rsidRDefault="00246C17" w:rsidP="009C2A2F">
            <w:pPr>
              <w:numPr>
                <w:ilvl w:val="0"/>
                <w:numId w:val="3"/>
              </w:numPr>
              <w:spacing w:before="120" w:after="160" w:line="259" w:lineRule="auto"/>
              <w:jc w:val="both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9C2A2F">
              <w:rPr>
                <w:rFonts w:eastAsia="Times New Roman" w:cstheme="minorHAnsi"/>
                <w:sz w:val="22"/>
                <w:szCs w:val="22"/>
                <w:lang w:eastAsia="en-GB"/>
              </w:rPr>
              <w:t>Perform</w:t>
            </w:r>
            <w:r w:rsidR="00BF3C6B" w:rsidRPr="009C2A2F">
              <w:rPr>
                <w:rFonts w:eastAsia="Times New Roman" w:cstheme="minorHAnsi"/>
                <w:sz w:val="22"/>
                <w:szCs w:val="22"/>
                <w:lang w:eastAsia="en-GB"/>
              </w:rPr>
              <w:t>ing</w:t>
            </w:r>
            <w:r w:rsidRPr="009C2A2F">
              <w:rPr>
                <w:rFonts w:eastAsia="Times New Roman" w:cstheme="minorHAnsi"/>
                <w:sz w:val="22"/>
                <w:szCs w:val="22"/>
                <w:lang w:eastAsia="en-GB"/>
              </w:rPr>
              <w:t> Functional, Integration, </w:t>
            </w:r>
            <w:r w:rsidR="00BF3C6B" w:rsidRPr="009C2A2F">
              <w:rPr>
                <w:rFonts w:eastAsia="Times New Roman" w:cstheme="minorHAnsi"/>
                <w:sz w:val="22"/>
                <w:szCs w:val="22"/>
                <w:lang w:eastAsia="en-GB"/>
              </w:rPr>
              <w:t>smoke</w:t>
            </w:r>
            <w:r w:rsidRPr="009C2A2F">
              <w:rPr>
                <w:rFonts w:eastAsia="Times New Roman" w:cstheme="minorHAnsi"/>
                <w:sz w:val="22"/>
                <w:szCs w:val="22"/>
                <w:lang w:eastAsia="en-GB"/>
              </w:rPr>
              <w:t>, Regression and API Testing.</w:t>
            </w:r>
            <w:r w:rsidR="00A15F1C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</w:t>
            </w:r>
            <w:r w:rsidRPr="009C2A2F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Detecting Defects &amp; classifying them based on priority. </w:t>
            </w:r>
          </w:p>
          <w:p w14:paraId="62ABDFCA" w14:textId="2ED9816F" w:rsidR="00246C17" w:rsidRPr="00C45F49" w:rsidRDefault="00246C17" w:rsidP="009C2A2F">
            <w:pPr>
              <w:numPr>
                <w:ilvl w:val="0"/>
                <w:numId w:val="3"/>
              </w:numPr>
              <w:spacing w:before="120" w:after="160" w:line="259" w:lineRule="auto"/>
              <w:jc w:val="both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C45F49">
              <w:rPr>
                <w:rFonts w:eastAsia="Times New Roman" w:cstheme="minorHAnsi"/>
                <w:sz w:val="22"/>
                <w:szCs w:val="22"/>
                <w:lang w:eastAsia="en-GB"/>
              </w:rPr>
              <w:t>Raising and Tracking the Bugs in JIRA Tool</w:t>
            </w:r>
            <w:r w:rsidR="0091111C" w:rsidRPr="00C45F49">
              <w:rPr>
                <w:rFonts w:eastAsia="Times New Roman" w:cstheme="minorHAnsi"/>
                <w:sz w:val="22"/>
                <w:szCs w:val="22"/>
                <w:lang w:eastAsia="en-GB"/>
              </w:rPr>
              <w:t>.</w:t>
            </w:r>
          </w:p>
          <w:p w14:paraId="76B53553" w14:textId="6947460E" w:rsidR="00246C17" w:rsidRPr="00C45F49" w:rsidRDefault="00246C17" w:rsidP="009C2A2F">
            <w:pPr>
              <w:numPr>
                <w:ilvl w:val="0"/>
                <w:numId w:val="3"/>
              </w:numPr>
              <w:spacing w:before="120" w:after="160" w:line="259" w:lineRule="auto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C45F49">
              <w:rPr>
                <w:rFonts w:eastAsia="Times New Roman" w:cstheme="minorHAnsi"/>
                <w:sz w:val="22"/>
                <w:szCs w:val="22"/>
                <w:lang w:eastAsia="en-GB"/>
              </w:rPr>
              <w:t>Discussing the Bugs with Development team, Business Analyst and explaining the criticality of the bugs</w:t>
            </w:r>
            <w:r w:rsidR="008D3E2B" w:rsidRPr="00C45F49">
              <w:rPr>
                <w:rFonts w:eastAsia="Times New Roman" w:cstheme="minorHAnsi"/>
                <w:sz w:val="22"/>
                <w:szCs w:val="22"/>
                <w:lang w:eastAsia="en-GB"/>
              </w:rPr>
              <w:t>.</w:t>
            </w:r>
          </w:p>
          <w:p w14:paraId="41FAFAD2" w14:textId="2BE016BC" w:rsidR="00246C17" w:rsidRPr="00C45F49" w:rsidRDefault="00246C17" w:rsidP="009C2A2F">
            <w:pPr>
              <w:numPr>
                <w:ilvl w:val="0"/>
                <w:numId w:val="3"/>
              </w:numPr>
              <w:spacing w:before="0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C45F49">
              <w:rPr>
                <w:rFonts w:eastAsia="Times New Roman" w:cstheme="minorHAnsi"/>
                <w:sz w:val="22"/>
                <w:szCs w:val="22"/>
                <w:lang w:eastAsia="en-GB"/>
              </w:rPr>
              <w:t>Produce test results or screenshot for </w:t>
            </w:r>
            <w:r w:rsidR="008D3E2B" w:rsidRPr="00C45F49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</w:t>
            </w:r>
            <w:r w:rsidRPr="00C45F49">
              <w:rPr>
                <w:rFonts w:eastAsia="Times New Roman" w:cstheme="minorHAnsi"/>
                <w:sz w:val="22"/>
                <w:szCs w:val="22"/>
                <w:lang w:eastAsia="en-GB"/>
              </w:rPr>
              <w:t>each </w:t>
            </w:r>
            <w:r w:rsidR="008D3E2B" w:rsidRPr="00C45F49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</w:t>
            </w:r>
            <w:r w:rsidRPr="00C45F49">
              <w:rPr>
                <w:rFonts w:eastAsia="Times New Roman" w:cstheme="minorHAnsi"/>
                <w:sz w:val="22"/>
                <w:szCs w:val="22"/>
                <w:lang w:eastAsia="en-GB"/>
              </w:rPr>
              <w:t>User story.</w:t>
            </w:r>
          </w:p>
          <w:p w14:paraId="5475324A" w14:textId="77777777" w:rsidR="00246C17" w:rsidRPr="00C45F49" w:rsidRDefault="00246C17" w:rsidP="009C2A2F">
            <w:pPr>
              <w:numPr>
                <w:ilvl w:val="0"/>
                <w:numId w:val="3"/>
              </w:numPr>
              <w:spacing w:before="0"/>
              <w:jc w:val="both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C45F49">
              <w:rPr>
                <w:rFonts w:eastAsia="Times New Roman" w:cstheme="minorHAnsi"/>
                <w:sz w:val="22"/>
                <w:szCs w:val="22"/>
                <w:lang w:eastAsia="en-GB"/>
              </w:rPr>
              <w:t>Involved in preparing daily status and sending status reports and all the necessary testing documents.</w:t>
            </w:r>
          </w:p>
          <w:p w14:paraId="2F171F38" w14:textId="77777777" w:rsidR="00246C17" w:rsidRPr="00C45F49" w:rsidRDefault="00246C17" w:rsidP="009C2A2F">
            <w:pPr>
              <w:numPr>
                <w:ilvl w:val="0"/>
                <w:numId w:val="3"/>
              </w:numPr>
              <w:spacing w:before="0"/>
              <w:jc w:val="both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C45F49">
              <w:rPr>
                <w:rFonts w:eastAsia="Times New Roman" w:cstheme="minorHAnsi"/>
                <w:sz w:val="22"/>
                <w:szCs w:val="22"/>
                <w:lang w:eastAsia="en-GB"/>
              </w:rPr>
              <w:lastRenderedPageBreak/>
              <w:t>Attending daily scrum calls to update the team on testing progress and Grooming calls to groom the user stories to define the testcases.</w:t>
            </w:r>
          </w:p>
          <w:p w14:paraId="2515751F" w14:textId="77777777" w:rsidR="00246C17" w:rsidRPr="00C45F49" w:rsidRDefault="00246C17" w:rsidP="009C2A2F">
            <w:pPr>
              <w:numPr>
                <w:ilvl w:val="0"/>
                <w:numId w:val="3"/>
              </w:numPr>
              <w:spacing w:before="0"/>
              <w:jc w:val="both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C45F49">
              <w:rPr>
                <w:rFonts w:eastAsia="Times New Roman" w:cstheme="minorHAnsi"/>
                <w:sz w:val="22"/>
                <w:szCs w:val="22"/>
                <w:lang w:eastAsia="en-GB"/>
              </w:rPr>
              <w:t>Attending Refinement sessions and Retrospective meetings to have continuous improvement and achieve accurate testing results.</w:t>
            </w:r>
          </w:p>
          <w:p w14:paraId="433AEE91" w14:textId="75898B97" w:rsidR="00246C17" w:rsidRPr="00C45F49" w:rsidRDefault="00246C17" w:rsidP="009C2A2F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C45F49">
              <w:rPr>
                <w:rFonts w:eastAsia="Times New Roman" w:cstheme="minorHAnsi"/>
                <w:sz w:val="22"/>
                <w:szCs w:val="22"/>
                <w:lang w:eastAsia="en-GB"/>
              </w:rPr>
              <w:t>Participating in regular and weekly project status meetings with team members and Business Analyst.</w:t>
            </w:r>
            <w:r w:rsidR="0091111C" w:rsidRPr="00C45F49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</w:t>
            </w:r>
          </w:p>
          <w:p w14:paraId="7A13978B" w14:textId="47E8973E" w:rsidR="0091111C" w:rsidRPr="00C45F49" w:rsidRDefault="0091111C" w:rsidP="009C2A2F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C45F49">
              <w:rPr>
                <w:rFonts w:eastAsia="Times New Roman" w:cstheme="minorHAnsi"/>
                <w:sz w:val="22"/>
                <w:szCs w:val="22"/>
                <w:lang w:eastAsia="en-GB"/>
              </w:rPr>
              <w:t>Refactored the old test cases and modified the test suite.</w:t>
            </w:r>
          </w:p>
          <w:p w14:paraId="101BF588" w14:textId="1C95DE6F" w:rsidR="0091111C" w:rsidRPr="00C45F49" w:rsidRDefault="0091111C" w:rsidP="009C2A2F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C45F49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Automated </w:t>
            </w:r>
            <w:r w:rsidR="0007121D" w:rsidRPr="00C45F49">
              <w:rPr>
                <w:rFonts w:eastAsia="Times New Roman" w:cstheme="minorHAnsi"/>
                <w:sz w:val="22"/>
                <w:szCs w:val="22"/>
                <w:lang w:eastAsia="en-GB"/>
              </w:rPr>
              <w:t>Questionnaire portal in RMA to run it on Jenkins pipeline</w:t>
            </w:r>
            <w:r w:rsidR="002F4451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using Java and Selenium WebDriver.</w:t>
            </w:r>
          </w:p>
          <w:p w14:paraId="028A1F75" w14:textId="30CE27E6" w:rsidR="00246C17" w:rsidRPr="00C45F49" w:rsidRDefault="00827C45" w:rsidP="009C2A2F">
            <w:pPr>
              <w:numPr>
                <w:ilvl w:val="0"/>
                <w:numId w:val="3"/>
              </w:numPr>
              <w:spacing w:before="0" w:line="280" w:lineRule="atLeast"/>
              <w:jc w:val="both"/>
              <w:rPr>
                <w:rFonts w:cstheme="minorHAnsi"/>
                <w:bCs/>
                <w:noProof/>
                <w:sz w:val="22"/>
                <w:szCs w:val="22"/>
              </w:rPr>
            </w:pPr>
            <w:r w:rsidRPr="00C45F49">
              <w:rPr>
                <w:rFonts w:cstheme="minorHAnsi"/>
                <w:iCs/>
                <w:sz w:val="22"/>
                <w:szCs w:val="22"/>
              </w:rPr>
              <w:t xml:space="preserve">Also, </w:t>
            </w:r>
            <w:r w:rsidR="00A04CFF" w:rsidRPr="00C45F49">
              <w:rPr>
                <w:rFonts w:cstheme="minorHAnsi"/>
                <w:iCs/>
                <w:sz w:val="22"/>
                <w:szCs w:val="22"/>
              </w:rPr>
              <w:t>b</w:t>
            </w:r>
            <w:r w:rsidR="00246C17" w:rsidRPr="00C45F49">
              <w:rPr>
                <w:rFonts w:cstheme="minorHAnsi"/>
                <w:iCs/>
                <w:sz w:val="22"/>
                <w:szCs w:val="22"/>
              </w:rPr>
              <w:t>een a part of documenting and manually testing the API's in Postman.</w:t>
            </w:r>
          </w:p>
          <w:p w14:paraId="5B24A069" w14:textId="3BC4F454" w:rsidR="003F0D6C" w:rsidRPr="00C45F49" w:rsidRDefault="003F0D6C" w:rsidP="009C2A2F">
            <w:pPr>
              <w:spacing w:before="0" w:line="280" w:lineRule="atLeast"/>
              <w:jc w:val="both"/>
              <w:rPr>
                <w:rFonts w:cstheme="minorHAnsi"/>
                <w:bCs/>
                <w:noProof/>
                <w:sz w:val="22"/>
                <w:szCs w:val="22"/>
              </w:rPr>
            </w:pPr>
          </w:p>
          <w:p w14:paraId="22947F9C" w14:textId="77777777" w:rsidR="00F716E1" w:rsidRPr="00C45F49" w:rsidRDefault="003F0D6C" w:rsidP="009C2A2F">
            <w:pPr>
              <w:rPr>
                <w:rFonts w:cstheme="minorHAnsi"/>
                <w:b/>
                <w:bCs/>
                <w:noProof/>
                <w:color w:val="auto"/>
                <w:sz w:val="26"/>
                <w:szCs w:val="26"/>
                <w:lang w:val="en-GB"/>
              </w:rPr>
            </w:pPr>
            <w:r w:rsidRPr="00C45F49">
              <w:rPr>
                <w:rFonts w:cstheme="minorHAnsi"/>
                <w:b/>
                <w:bCs/>
                <w:noProof/>
                <w:color w:val="auto"/>
                <w:sz w:val="26"/>
                <w:szCs w:val="26"/>
                <w:lang w:val="en-GB"/>
              </w:rPr>
              <w:t>PRIOR WORK EXPERIENCE</w:t>
            </w:r>
            <w:r w:rsidR="00A12FD5" w:rsidRPr="00C45F49">
              <w:rPr>
                <w:rFonts w:cstheme="minorHAnsi"/>
                <w:b/>
                <w:bCs/>
                <w:noProof/>
                <w:color w:val="auto"/>
                <w:sz w:val="26"/>
                <w:szCs w:val="26"/>
                <w:lang w:val="en-GB"/>
              </w:rPr>
              <w:t>:</w:t>
            </w:r>
          </w:p>
          <w:p w14:paraId="2FD145CB" w14:textId="3B16F3AF" w:rsidR="00A12FD5" w:rsidRPr="00C45F49" w:rsidRDefault="00A12FD5" w:rsidP="009C2A2F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C45F49">
              <w:rPr>
                <w:rFonts w:eastAsia="Times New Roman" w:cstheme="minorHAnsi"/>
                <w:sz w:val="22"/>
                <w:szCs w:val="22"/>
                <w:lang w:eastAsia="en-GB"/>
              </w:rPr>
              <w:t>Content Developer – Olympiad Helper – SMCS Software Technologies, Hoodi, Bangalore ( From 2018 – 2021)</w:t>
            </w:r>
            <w:r w:rsidR="00C7615D" w:rsidRPr="00C45F49">
              <w:rPr>
                <w:rFonts w:eastAsia="Times New Roman" w:cstheme="minorHAnsi"/>
                <w:sz w:val="22"/>
                <w:szCs w:val="22"/>
                <w:lang w:eastAsia="en-GB"/>
              </w:rPr>
              <w:t>.</w:t>
            </w:r>
          </w:p>
          <w:p w14:paraId="7E9C25DC" w14:textId="1A801AEB" w:rsidR="00C7615D" w:rsidRPr="00C45F49" w:rsidRDefault="00C7615D" w:rsidP="009C2A2F">
            <w:pPr>
              <w:numPr>
                <w:ilvl w:val="0"/>
                <w:numId w:val="3"/>
              </w:numPr>
              <w:spacing w:before="0" w:after="240" w:line="280" w:lineRule="atLeast"/>
              <w:jc w:val="both"/>
              <w:rPr>
                <w:rFonts w:cstheme="minorHAnsi"/>
                <w:bCs/>
                <w:noProof/>
                <w:sz w:val="22"/>
                <w:szCs w:val="22"/>
              </w:rPr>
            </w:pPr>
            <w:r w:rsidRPr="00C45F49">
              <w:rPr>
                <w:rFonts w:cstheme="minorHAnsi"/>
                <w:iCs/>
                <w:sz w:val="22"/>
                <w:szCs w:val="22"/>
              </w:rPr>
              <w:t>Worked as a Senior Technical Analyst – HP Bangalore 2007</w:t>
            </w:r>
          </w:p>
          <w:p w14:paraId="38FC2D7C" w14:textId="50173131" w:rsidR="00C7615D" w:rsidRPr="00C45F49" w:rsidRDefault="00C7615D" w:rsidP="009C2A2F">
            <w:pPr>
              <w:numPr>
                <w:ilvl w:val="0"/>
                <w:numId w:val="3"/>
              </w:numPr>
              <w:spacing w:before="0" w:after="240" w:line="280" w:lineRule="atLeast"/>
              <w:jc w:val="both"/>
              <w:rPr>
                <w:rFonts w:cstheme="minorHAnsi"/>
                <w:bCs/>
                <w:noProof/>
                <w:sz w:val="22"/>
                <w:szCs w:val="22"/>
              </w:rPr>
            </w:pPr>
            <w:r w:rsidRPr="00C45F49">
              <w:rPr>
                <w:rFonts w:cstheme="minorHAnsi"/>
                <w:iCs/>
                <w:sz w:val="22"/>
                <w:szCs w:val="22"/>
              </w:rPr>
              <w:t>Worked as a Senior Technical Analyst – IBM – Amex Process – 200</w:t>
            </w:r>
            <w:r w:rsidR="00BC5AFA">
              <w:rPr>
                <w:rFonts w:cstheme="minorHAnsi"/>
                <w:iCs/>
                <w:sz w:val="22"/>
                <w:szCs w:val="22"/>
              </w:rPr>
              <w:t>6</w:t>
            </w:r>
          </w:p>
          <w:p w14:paraId="74626322" w14:textId="7F73A529" w:rsidR="00C7615D" w:rsidRPr="00C45F49" w:rsidRDefault="00C7615D" w:rsidP="009C2A2F">
            <w:pPr>
              <w:numPr>
                <w:ilvl w:val="0"/>
                <w:numId w:val="3"/>
              </w:numPr>
              <w:spacing w:before="0" w:after="240" w:line="280" w:lineRule="atLeast"/>
              <w:jc w:val="both"/>
              <w:rPr>
                <w:rFonts w:cstheme="minorHAnsi"/>
                <w:bCs/>
                <w:noProof/>
                <w:sz w:val="22"/>
                <w:szCs w:val="22"/>
              </w:rPr>
            </w:pPr>
            <w:r w:rsidRPr="00C45F49">
              <w:rPr>
                <w:rFonts w:cstheme="minorHAnsi"/>
                <w:iCs/>
                <w:sz w:val="22"/>
                <w:szCs w:val="22"/>
              </w:rPr>
              <w:t>Worked as a Technical Executive – Accenture – Bangalore – 2005</w:t>
            </w:r>
          </w:p>
          <w:p w14:paraId="1639507B" w14:textId="2A2B4CB7" w:rsidR="00A12FD5" w:rsidRPr="00C45F49" w:rsidRDefault="00C7615D" w:rsidP="009C2A2F">
            <w:pPr>
              <w:numPr>
                <w:ilvl w:val="0"/>
                <w:numId w:val="3"/>
              </w:numPr>
              <w:spacing w:before="0" w:after="240" w:line="280" w:lineRule="atLeast"/>
              <w:jc w:val="both"/>
              <w:rPr>
                <w:rFonts w:cstheme="minorHAnsi"/>
                <w:b/>
                <w:bCs/>
                <w:noProof/>
                <w:color w:val="auto"/>
                <w:sz w:val="26"/>
                <w:szCs w:val="26"/>
                <w:lang w:val="en-GB"/>
              </w:rPr>
            </w:pPr>
            <w:r w:rsidRPr="00C45F49">
              <w:rPr>
                <w:rFonts w:cstheme="minorHAnsi"/>
                <w:iCs/>
                <w:sz w:val="22"/>
                <w:szCs w:val="22"/>
              </w:rPr>
              <w:t>Worked as a Faculty and Admin In charge, NIIT, Vellore -2003-2004</w:t>
            </w:r>
          </w:p>
          <w:p w14:paraId="6E56C905" w14:textId="3AC2577C" w:rsidR="00A12FD5" w:rsidRPr="00C45F49" w:rsidRDefault="00A12FD5" w:rsidP="009C2A2F">
            <w:pPr>
              <w:autoSpaceDE w:val="0"/>
              <w:autoSpaceDN w:val="0"/>
              <w:adjustRightInd w:val="0"/>
              <w:spacing w:before="0"/>
              <w:ind w:left="2880"/>
              <w:jc w:val="both"/>
              <w:rPr>
                <w:rFonts w:cstheme="minorHAnsi"/>
                <w:b/>
                <w:bCs/>
                <w:noProof/>
                <w:sz w:val="26"/>
                <w:szCs w:val="26"/>
                <w:lang w:val="en-GB"/>
              </w:rPr>
            </w:pPr>
          </w:p>
        </w:tc>
      </w:tr>
      <w:tr w:rsidR="00F716E1" w:rsidRPr="00C45F49" w14:paraId="132F429A" w14:textId="77777777" w:rsidTr="009C2A2F">
        <w:trPr>
          <w:trHeight w:val="2252"/>
        </w:trPr>
        <w:tc>
          <w:tcPr>
            <w:tcW w:w="3294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id w:val="1072317644"/>
              <w:placeholder>
                <w:docPart w:val="72CE3C55C21147EF955274612C941307"/>
              </w:placeholder>
              <w:temporary/>
              <w:showingPlcHdr/>
              <w15:appearance w15:val="hidden"/>
            </w:sdtPr>
            <w:sdtContent>
              <w:p w14:paraId="21778C35" w14:textId="77777777" w:rsidR="00F716E1" w:rsidRPr="00C45F49" w:rsidRDefault="00FF673C" w:rsidP="009C2A2F">
                <w:pPr>
                  <w:pStyle w:val="Heading1"/>
                  <w:rPr>
                    <w:rFonts w:asciiTheme="minorHAnsi" w:hAnsiTheme="minorHAnsi" w:cstheme="minorHAnsi"/>
                    <w:noProof/>
                    <w:sz w:val="22"/>
                    <w:szCs w:val="22"/>
                    <w:lang w:val="en-GB"/>
                  </w:rPr>
                </w:pPr>
                <w:r w:rsidRPr="00E1334A">
                  <w:rPr>
                    <w:rFonts w:asciiTheme="minorHAnsi" w:hAnsiTheme="minorHAnsi" w:cstheme="minorHAnsi"/>
                    <w:noProof/>
                    <w:sz w:val="26"/>
                    <w:szCs w:val="26"/>
                    <w:lang w:val="en-GB" w:bidi="en-GB"/>
                  </w:rPr>
                  <w:t>EDUCATION</w:t>
                </w:r>
              </w:p>
            </w:sdtContent>
          </w:sdt>
          <w:p w14:paraId="024A9DE1" w14:textId="77777777" w:rsidR="00F53B71" w:rsidRPr="00C45F49" w:rsidRDefault="00F53B71" w:rsidP="009C2A2F">
            <w:pPr>
              <w:pStyle w:val="NoSpacing"/>
              <w:rPr>
                <w:rFonts w:cstheme="minorHAnsi"/>
                <w:noProof/>
                <w:color w:val="auto"/>
                <w:sz w:val="22"/>
                <w:szCs w:val="22"/>
                <w:lang w:val="en-GB"/>
              </w:rPr>
            </w:pPr>
            <w:r w:rsidRPr="00C45F49">
              <w:rPr>
                <w:rFonts w:cstheme="minorHAnsi"/>
                <w:noProof/>
                <w:color w:val="auto"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42C9129F" wp14:editId="36DC3D5F">
                      <wp:extent cx="521970" cy="0"/>
                      <wp:effectExtent l="0" t="0" r="0" b="0"/>
                      <wp:docPr id="19" name="Straight Connector 1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30DF846" id="Straight Connector 1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0F5D7C4" w14:textId="77777777" w:rsidR="000A7956" w:rsidRPr="00C45F49" w:rsidRDefault="000A7956" w:rsidP="009C2A2F">
            <w:pPr>
              <w:pStyle w:val="NoSpacing"/>
              <w:rPr>
                <w:rFonts w:eastAsiaTheme="majorEastAsia" w:cstheme="minorHAnsi"/>
                <w:noProof/>
                <w:color w:val="auto"/>
                <w:sz w:val="22"/>
                <w:szCs w:val="22"/>
                <w:lang w:val="en-GB"/>
              </w:rPr>
            </w:pPr>
            <w:r w:rsidRPr="00C45F49">
              <w:rPr>
                <w:rFonts w:eastAsiaTheme="majorEastAsia" w:cstheme="minorHAnsi"/>
                <w:noProof/>
                <w:color w:val="auto"/>
                <w:sz w:val="22"/>
                <w:szCs w:val="22"/>
                <w:lang w:val="en-GB"/>
              </w:rPr>
              <w:t>Bachelor of Commerce from University of Madras (2003), Tamil Nādu.</w:t>
            </w:r>
          </w:p>
          <w:p w14:paraId="774ACD1F" w14:textId="3B97F594" w:rsidR="00F716E1" w:rsidRPr="00C45F49" w:rsidRDefault="000A7956" w:rsidP="009C2A2F">
            <w:pPr>
              <w:rPr>
                <w:rFonts w:cstheme="minorHAnsi"/>
                <w:noProof/>
                <w:color w:val="auto"/>
                <w:sz w:val="22"/>
                <w:szCs w:val="22"/>
                <w:lang w:val="en-GB"/>
              </w:rPr>
            </w:pPr>
            <w:r w:rsidRPr="00C45F49">
              <w:rPr>
                <w:rFonts w:eastAsiaTheme="majorEastAsia" w:cstheme="minorHAnsi"/>
                <w:noProof/>
                <w:color w:val="auto"/>
                <w:sz w:val="22"/>
                <w:szCs w:val="22"/>
                <w:lang w:val="en-GB"/>
              </w:rPr>
              <w:t>Higher Diploma in Software Management from Aptech (1998), Vellore, Tamil Nādu.</w:t>
            </w:r>
          </w:p>
          <w:p w14:paraId="0BAC0332" w14:textId="77777777" w:rsidR="00F51E3E" w:rsidRPr="00C45F49" w:rsidRDefault="00F51E3E" w:rsidP="009C2A2F">
            <w:pPr>
              <w:pStyle w:val="NoSpacing"/>
              <w:rPr>
                <w:rFonts w:cstheme="minorHAnsi"/>
                <w:noProof/>
                <w:sz w:val="22"/>
                <w:szCs w:val="22"/>
                <w:lang w:val="en-GB"/>
              </w:rPr>
            </w:pPr>
            <w:r w:rsidRPr="00C45F49">
              <w:rPr>
                <w:rFonts w:cstheme="minorHAnsi"/>
                <w:noProof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3A2B36A9" wp14:editId="26DCC05F">
                      <wp:extent cx="2016000" cy="0"/>
                      <wp:effectExtent l="0" t="0" r="0" b="0"/>
                      <wp:docPr id="22" name="Straight Connector 2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CA18F2A" id="Straight Connector 2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0DC5293" w14:textId="77777777" w:rsidR="00F716E1" w:rsidRPr="00E1334A" w:rsidRDefault="000A7956" w:rsidP="009C2A2F">
            <w:pPr>
              <w:rPr>
                <w:rFonts w:cstheme="minorHAnsi"/>
                <w:b/>
                <w:bCs/>
                <w:noProof/>
                <w:color w:val="auto"/>
                <w:sz w:val="26"/>
                <w:szCs w:val="26"/>
                <w:lang w:val="en-GB"/>
              </w:rPr>
            </w:pPr>
            <w:r w:rsidRPr="00E1334A">
              <w:rPr>
                <w:rFonts w:cstheme="minorHAnsi"/>
                <w:b/>
                <w:bCs/>
                <w:noProof/>
                <w:color w:val="auto"/>
                <w:sz w:val="26"/>
                <w:szCs w:val="26"/>
                <w:lang w:val="en-GB"/>
              </w:rPr>
              <w:lastRenderedPageBreak/>
              <w:t xml:space="preserve">TRAINING AND CERTIFICATION </w:t>
            </w:r>
          </w:p>
          <w:p w14:paraId="06DCD72F" w14:textId="77777777" w:rsidR="000A7956" w:rsidRPr="00C45F49" w:rsidRDefault="000A7956" w:rsidP="009C2A2F">
            <w:pPr>
              <w:rPr>
                <w:rFonts w:cstheme="minorHAnsi"/>
                <w:noProof/>
                <w:color w:val="auto"/>
                <w:sz w:val="22"/>
                <w:szCs w:val="22"/>
                <w:lang w:val="en-GB"/>
              </w:rPr>
            </w:pPr>
            <w:r w:rsidRPr="00C45F49">
              <w:rPr>
                <w:rFonts w:cstheme="minorHAnsi"/>
                <w:noProof/>
                <w:color w:val="auto"/>
                <w:sz w:val="22"/>
                <w:szCs w:val="22"/>
                <w:lang w:val="en-GB"/>
              </w:rPr>
              <w:t>Completed Trainings: Manual Testing and Advanced Selenium Testing from Qspiders, Basavangudi, Bangalore.</w:t>
            </w:r>
          </w:p>
          <w:p w14:paraId="58EEF339" w14:textId="4CB219D9" w:rsidR="000A7956" w:rsidRPr="00C45F49" w:rsidRDefault="000A7956" w:rsidP="009C2A2F">
            <w:pPr>
              <w:rPr>
                <w:rFonts w:cstheme="minorHAnsi"/>
                <w:noProof/>
                <w:color w:val="auto"/>
                <w:sz w:val="22"/>
                <w:szCs w:val="22"/>
                <w:lang w:val="en-GB"/>
              </w:rPr>
            </w:pPr>
            <w:r w:rsidRPr="00C45F49">
              <w:rPr>
                <w:rFonts w:cstheme="minorHAnsi"/>
                <w:noProof/>
                <w:color w:val="auto"/>
                <w:sz w:val="22"/>
                <w:szCs w:val="22"/>
                <w:lang w:val="en-GB"/>
              </w:rPr>
              <w:t>__________________</w:t>
            </w:r>
          </w:p>
          <w:p w14:paraId="40159F8A" w14:textId="7E8AA04B" w:rsidR="000A7956" w:rsidRPr="00E1334A" w:rsidRDefault="000A7956" w:rsidP="009C2A2F">
            <w:pPr>
              <w:rPr>
                <w:rFonts w:cstheme="minorHAnsi"/>
                <w:b/>
                <w:bCs/>
                <w:noProof/>
                <w:color w:val="auto"/>
                <w:sz w:val="26"/>
                <w:szCs w:val="26"/>
                <w:lang w:val="en-GB"/>
              </w:rPr>
            </w:pPr>
            <w:r w:rsidRPr="00E1334A">
              <w:rPr>
                <w:rFonts w:cstheme="minorHAnsi"/>
                <w:b/>
                <w:bCs/>
                <w:noProof/>
                <w:color w:val="auto"/>
                <w:sz w:val="26"/>
                <w:szCs w:val="26"/>
                <w:lang w:val="en-GB"/>
              </w:rPr>
              <w:t>AWARDS</w:t>
            </w:r>
            <w:r w:rsidR="00F03F9B" w:rsidRPr="00E1334A">
              <w:rPr>
                <w:rFonts w:cstheme="minorHAnsi"/>
                <w:b/>
                <w:bCs/>
                <w:noProof/>
                <w:color w:val="auto"/>
                <w:sz w:val="26"/>
                <w:szCs w:val="26"/>
                <w:lang w:val="en-GB"/>
              </w:rPr>
              <w:t xml:space="preserve"> and </w:t>
            </w:r>
            <w:r w:rsidRPr="00E1334A">
              <w:rPr>
                <w:rFonts w:cstheme="minorHAnsi"/>
                <w:b/>
                <w:bCs/>
                <w:noProof/>
                <w:color w:val="auto"/>
                <w:sz w:val="26"/>
                <w:szCs w:val="26"/>
                <w:lang w:val="en-GB"/>
              </w:rPr>
              <w:t xml:space="preserve"> RECOGNITION</w:t>
            </w:r>
          </w:p>
          <w:p w14:paraId="76302C01" w14:textId="26A88578" w:rsidR="000A7956" w:rsidRPr="00C45F49" w:rsidRDefault="000A7956" w:rsidP="009C2A2F">
            <w:pPr>
              <w:rPr>
                <w:rFonts w:cstheme="minorHAnsi"/>
                <w:noProof/>
                <w:sz w:val="22"/>
                <w:szCs w:val="22"/>
                <w:lang w:val="en-GB"/>
              </w:rPr>
            </w:pPr>
            <w:r w:rsidRPr="00C45F49">
              <w:rPr>
                <w:rFonts w:cstheme="minorHAnsi"/>
                <w:noProof/>
                <w:color w:val="auto"/>
                <w:sz w:val="22"/>
                <w:szCs w:val="22"/>
                <w:lang w:val="en-GB"/>
              </w:rPr>
              <w:t>Twice Received Certification of Appreciation from the Vice President and Senior Director for Q2 &amp;Q3- 2023 Awards respectively in RMA-Project.</w:t>
            </w:r>
          </w:p>
        </w:tc>
        <w:tc>
          <w:tcPr>
            <w:tcW w:w="6422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311524BD" w14:textId="77777777" w:rsidR="00F716E1" w:rsidRPr="00C45F49" w:rsidRDefault="00F716E1" w:rsidP="009C2A2F">
            <w:pPr>
              <w:rPr>
                <w:rFonts w:cstheme="minorHAnsi"/>
                <w:noProof/>
                <w:sz w:val="22"/>
                <w:szCs w:val="22"/>
                <w:lang w:val="en-GB"/>
              </w:rPr>
            </w:pPr>
          </w:p>
        </w:tc>
      </w:tr>
    </w:tbl>
    <w:p w14:paraId="171ABC8E" w14:textId="77777777" w:rsidR="00535F87" w:rsidRPr="00C45F49" w:rsidRDefault="00535F87" w:rsidP="00C52A77">
      <w:pPr>
        <w:rPr>
          <w:rFonts w:cstheme="minorHAnsi"/>
          <w:noProof/>
          <w:sz w:val="22"/>
          <w:szCs w:val="22"/>
          <w:lang w:val="en-GB"/>
        </w:rPr>
      </w:pPr>
    </w:p>
    <w:sectPr w:rsidR="00535F87" w:rsidRPr="00C45F49" w:rsidSect="00911221">
      <w:pgSz w:w="11906" w:h="16838" w:code="9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8188" w14:textId="77777777" w:rsidR="00911221" w:rsidRDefault="00911221" w:rsidP="00BA3E51">
      <w:pPr>
        <w:spacing w:line="240" w:lineRule="auto"/>
      </w:pPr>
      <w:r>
        <w:separator/>
      </w:r>
    </w:p>
  </w:endnote>
  <w:endnote w:type="continuationSeparator" w:id="0">
    <w:p w14:paraId="09952C48" w14:textId="77777777" w:rsidR="00911221" w:rsidRDefault="00911221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2D9D" w14:textId="77777777" w:rsidR="00911221" w:rsidRDefault="00911221" w:rsidP="00BA3E51">
      <w:pPr>
        <w:spacing w:line="240" w:lineRule="auto"/>
      </w:pPr>
      <w:r>
        <w:separator/>
      </w:r>
    </w:p>
  </w:footnote>
  <w:footnote w:type="continuationSeparator" w:id="0">
    <w:p w14:paraId="7AFF93D9" w14:textId="77777777" w:rsidR="00911221" w:rsidRDefault="00911221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644E"/>
    <w:multiLevelType w:val="hybridMultilevel"/>
    <w:tmpl w:val="839EB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C21CE"/>
    <w:multiLevelType w:val="hybridMultilevel"/>
    <w:tmpl w:val="5F944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D0038"/>
    <w:multiLevelType w:val="hybridMultilevel"/>
    <w:tmpl w:val="172C71BA"/>
    <w:lvl w:ilvl="0" w:tplc="9DBEF7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0659222">
    <w:abstractNumId w:val="3"/>
  </w:num>
  <w:num w:numId="2" w16cid:durableId="62990977">
    <w:abstractNumId w:val="2"/>
  </w:num>
  <w:num w:numId="3" w16cid:durableId="1562668878">
    <w:abstractNumId w:val="1"/>
  </w:num>
  <w:num w:numId="4" w16cid:durableId="1783378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92"/>
    <w:rsid w:val="00041F8A"/>
    <w:rsid w:val="00045F2E"/>
    <w:rsid w:val="00055BBC"/>
    <w:rsid w:val="0005648A"/>
    <w:rsid w:val="0007121D"/>
    <w:rsid w:val="00073BF3"/>
    <w:rsid w:val="00081B51"/>
    <w:rsid w:val="00095745"/>
    <w:rsid w:val="000A6E00"/>
    <w:rsid w:val="000A7956"/>
    <w:rsid w:val="000C7293"/>
    <w:rsid w:val="000D3891"/>
    <w:rsid w:val="000F3FE2"/>
    <w:rsid w:val="000F51B7"/>
    <w:rsid w:val="00140582"/>
    <w:rsid w:val="00144334"/>
    <w:rsid w:val="00173B36"/>
    <w:rsid w:val="0017431E"/>
    <w:rsid w:val="00177BCB"/>
    <w:rsid w:val="00195AE0"/>
    <w:rsid w:val="001D2BFF"/>
    <w:rsid w:val="001E5794"/>
    <w:rsid w:val="001F6D5E"/>
    <w:rsid w:val="00217454"/>
    <w:rsid w:val="002251C8"/>
    <w:rsid w:val="0023600D"/>
    <w:rsid w:val="00241482"/>
    <w:rsid w:val="00246C17"/>
    <w:rsid w:val="0025376D"/>
    <w:rsid w:val="00261E7B"/>
    <w:rsid w:val="00293BB8"/>
    <w:rsid w:val="002954B8"/>
    <w:rsid w:val="002A4A92"/>
    <w:rsid w:val="002B0852"/>
    <w:rsid w:val="002C0662"/>
    <w:rsid w:val="002D5478"/>
    <w:rsid w:val="002F4451"/>
    <w:rsid w:val="00320ECB"/>
    <w:rsid w:val="00344FC0"/>
    <w:rsid w:val="00377A0D"/>
    <w:rsid w:val="00382737"/>
    <w:rsid w:val="003E02DA"/>
    <w:rsid w:val="003E1692"/>
    <w:rsid w:val="003E7783"/>
    <w:rsid w:val="003F0D6C"/>
    <w:rsid w:val="00402E92"/>
    <w:rsid w:val="00442A0E"/>
    <w:rsid w:val="00443C70"/>
    <w:rsid w:val="00474A22"/>
    <w:rsid w:val="004A4C74"/>
    <w:rsid w:val="004E5226"/>
    <w:rsid w:val="004E6AB2"/>
    <w:rsid w:val="004E70E8"/>
    <w:rsid w:val="005340E9"/>
    <w:rsid w:val="00535F87"/>
    <w:rsid w:val="00564622"/>
    <w:rsid w:val="005A16AE"/>
    <w:rsid w:val="005A3E0B"/>
    <w:rsid w:val="005B3227"/>
    <w:rsid w:val="005C7417"/>
    <w:rsid w:val="0060669A"/>
    <w:rsid w:val="00636833"/>
    <w:rsid w:val="0068094B"/>
    <w:rsid w:val="00686284"/>
    <w:rsid w:val="006A1EC9"/>
    <w:rsid w:val="006B0B16"/>
    <w:rsid w:val="007250C5"/>
    <w:rsid w:val="0073402D"/>
    <w:rsid w:val="0075670A"/>
    <w:rsid w:val="0077149F"/>
    <w:rsid w:val="00792D43"/>
    <w:rsid w:val="007A590E"/>
    <w:rsid w:val="007B30FE"/>
    <w:rsid w:val="007B7A61"/>
    <w:rsid w:val="007E1FA8"/>
    <w:rsid w:val="007E6083"/>
    <w:rsid w:val="00827C45"/>
    <w:rsid w:val="00855181"/>
    <w:rsid w:val="008700A6"/>
    <w:rsid w:val="00882F23"/>
    <w:rsid w:val="0089047A"/>
    <w:rsid w:val="008A1020"/>
    <w:rsid w:val="008A1250"/>
    <w:rsid w:val="008A1FCF"/>
    <w:rsid w:val="008B1112"/>
    <w:rsid w:val="008C78F5"/>
    <w:rsid w:val="008D3E2B"/>
    <w:rsid w:val="0091111C"/>
    <w:rsid w:val="00911221"/>
    <w:rsid w:val="00914419"/>
    <w:rsid w:val="00962E61"/>
    <w:rsid w:val="009710DA"/>
    <w:rsid w:val="00986331"/>
    <w:rsid w:val="009A6667"/>
    <w:rsid w:val="009C2A2F"/>
    <w:rsid w:val="009C7105"/>
    <w:rsid w:val="00A04CFF"/>
    <w:rsid w:val="00A06730"/>
    <w:rsid w:val="00A122BB"/>
    <w:rsid w:val="00A12FD5"/>
    <w:rsid w:val="00A15F1C"/>
    <w:rsid w:val="00A33470"/>
    <w:rsid w:val="00A37F9E"/>
    <w:rsid w:val="00A85FDA"/>
    <w:rsid w:val="00AB7FE5"/>
    <w:rsid w:val="00AC1E5A"/>
    <w:rsid w:val="00AE1CAF"/>
    <w:rsid w:val="00B54AD3"/>
    <w:rsid w:val="00B62B99"/>
    <w:rsid w:val="00B643D0"/>
    <w:rsid w:val="00B71E93"/>
    <w:rsid w:val="00B87E22"/>
    <w:rsid w:val="00BA3E51"/>
    <w:rsid w:val="00BB3142"/>
    <w:rsid w:val="00BC5AFA"/>
    <w:rsid w:val="00BD6049"/>
    <w:rsid w:val="00BF3C6B"/>
    <w:rsid w:val="00C155FC"/>
    <w:rsid w:val="00C32420"/>
    <w:rsid w:val="00C45F49"/>
    <w:rsid w:val="00C52A77"/>
    <w:rsid w:val="00C532FC"/>
    <w:rsid w:val="00C75D84"/>
    <w:rsid w:val="00C7615D"/>
    <w:rsid w:val="00C857CB"/>
    <w:rsid w:val="00C939F7"/>
    <w:rsid w:val="00CA5CD9"/>
    <w:rsid w:val="00D01F1C"/>
    <w:rsid w:val="00D04093"/>
    <w:rsid w:val="00D0794D"/>
    <w:rsid w:val="00D140DF"/>
    <w:rsid w:val="00D3758F"/>
    <w:rsid w:val="00D576CA"/>
    <w:rsid w:val="00D666BB"/>
    <w:rsid w:val="00D720DF"/>
    <w:rsid w:val="00D92ED4"/>
    <w:rsid w:val="00D94ABF"/>
    <w:rsid w:val="00E1334A"/>
    <w:rsid w:val="00E20245"/>
    <w:rsid w:val="00E4379F"/>
    <w:rsid w:val="00E62A81"/>
    <w:rsid w:val="00E65596"/>
    <w:rsid w:val="00EA0042"/>
    <w:rsid w:val="00EB1D1B"/>
    <w:rsid w:val="00EF1C0B"/>
    <w:rsid w:val="00F03989"/>
    <w:rsid w:val="00F03F9B"/>
    <w:rsid w:val="00F36875"/>
    <w:rsid w:val="00F51E3E"/>
    <w:rsid w:val="00F53B71"/>
    <w:rsid w:val="00F716E1"/>
    <w:rsid w:val="00F908C3"/>
    <w:rsid w:val="00F91753"/>
    <w:rsid w:val="00FB1544"/>
    <w:rsid w:val="00FB1F01"/>
    <w:rsid w:val="00FB6555"/>
    <w:rsid w:val="00FE209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AC8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en-US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D5"/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5E769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6C17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F3A4B" w:themeColor="accent1" w:themeShade="7F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ECB"/>
    <w:rPr>
      <w:rFonts w:eastAsiaTheme="majorEastAsia" w:cstheme="majorBidi"/>
      <w:color w:val="5E7697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434343" w:themeColor="accent6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link w:val="ListParagraphChar"/>
    <w:uiPriority w:val="34"/>
    <w:qFormat/>
    <w:rsid w:val="00320ECB"/>
    <w:pPr>
      <w:numPr>
        <w:numId w:val="1"/>
      </w:numPr>
      <w:spacing w:before="60" w:after="60" w:line="400" w:lineRule="exact"/>
      <w:ind w:left="360"/>
      <w:contextualSpacing/>
    </w:pPr>
    <w:rPr>
      <w:caps/>
      <w:color w:val="5E7697" w:themeColor="accen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806153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806153" w:themeColor="accent4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246C17"/>
    <w:rPr>
      <w:caps/>
      <w:color w:val="5E7697" w:themeColor="accent1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rsid w:val="00246C17"/>
    <w:rPr>
      <w:rFonts w:asciiTheme="majorHAnsi" w:eastAsiaTheme="majorEastAsia" w:hAnsiTheme="majorHAnsi" w:cstheme="majorBidi"/>
      <w:i/>
      <w:iCs/>
      <w:color w:val="2F3A4B" w:themeColor="accent1" w:themeShade="7F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d\AppData\Roaming\Microsoft\Templates\Columns%20C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65CDD32D8744ECADE6059F19697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A8B42-7F15-4672-95F7-76142663B552}"/>
      </w:docPartPr>
      <w:docPartBody>
        <w:p w:rsidR="000A3B23" w:rsidRDefault="00000000">
          <w:pPr>
            <w:pStyle w:val="4165CDD32D8744ECADE6059F19697AC9"/>
          </w:pPr>
          <w:r w:rsidRPr="00A06730">
            <w:rPr>
              <w:noProof/>
              <w:lang w:bidi="en-GB"/>
            </w:rPr>
            <w:t>CONTACT</w:t>
          </w:r>
        </w:p>
      </w:docPartBody>
    </w:docPart>
    <w:docPart>
      <w:docPartPr>
        <w:name w:val="A2BBB0BEF3174B91A5215D109F6AF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7ACCF-28E6-45BE-B673-CEBF76153EB6}"/>
      </w:docPartPr>
      <w:docPartBody>
        <w:p w:rsidR="000A3B23" w:rsidRDefault="00000000">
          <w:pPr>
            <w:pStyle w:val="A2BBB0BEF3174B91A5215D109F6AF31A"/>
          </w:pPr>
          <w:r w:rsidRPr="00A06730">
            <w:rPr>
              <w:noProof/>
              <w:lang w:bidi="en-GB"/>
            </w:rPr>
            <w:t>SKILLS</w:t>
          </w:r>
        </w:p>
      </w:docPartBody>
    </w:docPart>
    <w:docPart>
      <w:docPartPr>
        <w:name w:val="72CE3C55C21147EF955274612C941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DF353-6E94-4547-84B0-35A72B62357E}"/>
      </w:docPartPr>
      <w:docPartBody>
        <w:p w:rsidR="000A3B23" w:rsidRDefault="00000000">
          <w:pPr>
            <w:pStyle w:val="72CE3C55C21147EF955274612C941307"/>
          </w:pPr>
          <w:r w:rsidRPr="00A06730">
            <w:rPr>
              <w:noProof/>
              <w:lang w:bidi="en-GB"/>
            </w:rP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343245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4E"/>
    <w:rsid w:val="000A3B23"/>
    <w:rsid w:val="00145878"/>
    <w:rsid w:val="003F47F6"/>
    <w:rsid w:val="00602473"/>
    <w:rsid w:val="009E6798"/>
    <w:rsid w:val="00B64F28"/>
    <w:rsid w:val="00B80F4E"/>
    <w:rsid w:val="00D0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65CDD32D8744ECADE6059F19697AC9">
    <w:name w:val="4165CDD32D8744ECADE6059F19697AC9"/>
  </w:style>
  <w:style w:type="paragraph" w:customStyle="1" w:styleId="A2BBB0BEF3174B91A5215D109F6AF31A">
    <w:name w:val="A2BBB0BEF3174B91A5215D109F6AF31A"/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/>
      <w:caps/>
      <w:color w:val="4472C4" w:themeColor="accent1"/>
      <w:kern w:val="0"/>
      <w:sz w:val="26"/>
      <w:szCs w:val="18"/>
      <w:lang w:val="en-US" w:eastAsia="en-US"/>
      <w14:ligatures w14:val="none"/>
    </w:rPr>
  </w:style>
  <w:style w:type="paragraph" w:customStyle="1" w:styleId="72CE3C55C21147EF955274612C941307">
    <w:name w:val="72CE3C55C21147EF955274612C9413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C777B-F282-4A65-BA14-741C9FCAA6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Columns CV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2023-12-05T05:06:00Z</dcterms:created>
  <dcterms:modified xsi:type="dcterms:W3CDTF">2024-01-24T05:45:00Z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