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sume Name"/>
        <w:tag w:val="Resume Name"/>
        <w:id w:val="-924265653"/>
        <w:placeholder>
          <w:docPart w:val="9C268A355FC44245A242713EA175BD21"/>
        </w:placeholder>
        <w:docPartList>
          <w:docPartGallery w:val="Quick Parts"/>
          <w:docPartCategory w:val=" Resume Name"/>
        </w:docPartList>
      </w:sdtPr>
      <w:sdtContent>
        <w:p w14:paraId="2713C6E2" w14:textId="32A71BB9" w:rsidR="004C7F1C" w:rsidRDefault="00944A5E">
          <w:r>
            <w:rPr>
              <w:noProof/>
            </w:rPr>
            <w:t xml:space="preserve"> </w:t>
          </w:r>
        </w:p>
        <w:p w14:paraId="3CC1A38B" w14:textId="7810B190" w:rsidR="004C7F1C" w:rsidRDefault="00000000">
          <w:pPr>
            <w:pStyle w:val="PersonalName"/>
          </w:pPr>
          <w:sdt>
            <w:sdtPr>
              <w:alias w:val="Author"/>
              <w:tag w:val=""/>
              <w:id w:val="1823003119"/>
              <w:placeholder>
                <w:docPart w:val="424AAB19CFBB4BDEA9D74CB74D20B99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810FF0">
                <w:t>Amit Bhagat</w:t>
              </w:r>
            </w:sdtContent>
          </w:sdt>
        </w:p>
        <w:p w14:paraId="6FF2C489" w14:textId="4F6AC1D1" w:rsidR="00810FF0" w:rsidRDefault="00810FF0">
          <w:proofErr w:type="gramStart"/>
          <w:r>
            <w:t>Phone :</w:t>
          </w:r>
          <w:proofErr w:type="gramEnd"/>
          <w:r>
            <w:t xml:space="preserve">+919738529356 </w:t>
          </w:r>
        </w:p>
        <w:p w14:paraId="5479580A" w14:textId="3B9C22E0" w:rsidR="004C7F1C" w:rsidRDefault="00810FF0">
          <w:r>
            <w:t>bhagatamit97@gmail.com</w:t>
          </w:r>
        </w:p>
      </w:sdtContent>
    </w:sdt>
    <w:p w14:paraId="4E336301" w14:textId="77777777" w:rsidR="004C7F1C" w:rsidRDefault="00944A5E">
      <w:pPr>
        <w:pStyle w:val="SectionHeading"/>
      </w:pPr>
      <w:r>
        <w:t>Objectives</w:t>
      </w:r>
    </w:p>
    <w:p w14:paraId="246A025E" w14:textId="07E54FE4" w:rsidR="004C7F1C" w:rsidRDefault="00810FF0" w:rsidP="00810FF0">
      <w:pPr>
        <w:spacing w:after="0"/>
      </w:pPr>
      <w:r>
        <w:t xml:space="preserve">Aspiring to be </w:t>
      </w:r>
      <w:proofErr w:type="gramStart"/>
      <w:r>
        <w:t>the</w:t>
      </w:r>
      <w:proofErr w:type="gramEnd"/>
      <w:r>
        <w:t xml:space="preserve"> expert SAP ABAP Technical consultant with full of my abilities and along with the path of never ending </w:t>
      </w:r>
      <w:proofErr w:type="gramStart"/>
      <w:r>
        <w:t>learning .</w:t>
      </w:r>
      <w:proofErr w:type="gramEnd"/>
      <w:r>
        <w:t xml:space="preserve"> Seeking the jobs where I can fully understand and execute the requirements of the working </w:t>
      </w:r>
      <w:proofErr w:type="gramStart"/>
      <w:r>
        <w:t>organization .</w:t>
      </w:r>
      <w:proofErr w:type="gramEnd"/>
    </w:p>
    <w:p w14:paraId="11E9A44C" w14:textId="12B9E6BB" w:rsidR="004C7F1C" w:rsidRDefault="00944A5E">
      <w:pPr>
        <w:pStyle w:val="SectionHeading"/>
      </w:pPr>
      <w:r>
        <w:t>Education</w:t>
      </w:r>
    </w:p>
    <w:p w14:paraId="06620743" w14:textId="77777777" w:rsidR="00810FF0" w:rsidRDefault="00810FF0" w:rsidP="00810FF0">
      <w:pPr>
        <w:spacing w:after="0"/>
      </w:pPr>
      <w:proofErr w:type="gramStart"/>
      <w:r>
        <w:t>B.TECH</w:t>
      </w:r>
      <w:proofErr w:type="gramEnd"/>
      <w:r>
        <w:t xml:space="preserve">(CSE)• 2011-2015 • KIIT UNIVERSITY,BHUBANESAR </w:t>
      </w:r>
    </w:p>
    <w:p w14:paraId="7B3DA050" w14:textId="77777777" w:rsidR="00810FF0" w:rsidRDefault="00810FF0" w:rsidP="00810FF0">
      <w:pPr>
        <w:spacing w:after="0"/>
      </w:pPr>
      <w:r>
        <w:t xml:space="preserve">12TH CBSE • 2011 • INTERNATIONAL PUBLIC </w:t>
      </w:r>
      <w:proofErr w:type="gramStart"/>
      <w:r>
        <w:t>SCHOOL ,</w:t>
      </w:r>
      <w:proofErr w:type="gramEnd"/>
      <w:r>
        <w:t xml:space="preserve"> RANCHI</w:t>
      </w:r>
    </w:p>
    <w:p w14:paraId="00D5470A" w14:textId="12C83344" w:rsidR="00810FF0" w:rsidRPr="00810FF0" w:rsidRDefault="00810FF0" w:rsidP="00810FF0">
      <w:pPr>
        <w:spacing w:after="0"/>
      </w:pPr>
      <w:r>
        <w:t xml:space="preserve">10TH ICSE • 2008 • BISHOP WESTCOTT </w:t>
      </w:r>
      <w:proofErr w:type="gramStart"/>
      <w:r>
        <w:t>SCHOOL ,</w:t>
      </w:r>
      <w:proofErr w:type="gramEnd"/>
      <w:r>
        <w:t xml:space="preserve"> SOEKO</w:t>
      </w:r>
    </w:p>
    <w:p w14:paraId="283D9305" w14:textId="63BAAD8B" w:rsidR="00851800" w:rsidRDefault="00851800" w:rsidP="00851800">
      <w:pPr>
        <w:pStyle w:val="SectionHeading"/>
      </w:pPr>
      <w:r>
        <w:t>Professional Summary</w:t>
      </w:r>
    </w:p>
    <w:p w14:paraId="289FDDFA" w14:textId="0DD7287D" w:rsidR="002E2C9A" w:rsidRDefault="002E2C9A" w:rsidP="002E2C9A">
      <w:pPr>
        <w:spacing w:after="0"/>
      </w:pPr>
      <w:r w:rsidRPr="00851800">
        <w:rPr>
          <w:b/>
          <w:bCs/>
        </w:rPr>
        <w:t>SAP ABAP (</w:t>
      </w:r>
      <w:r w:rsidR="001414EB">
        <w:rPr>
          <w:b/>
          <w:bCs/>
        </w:rPr>
        <w:t>B2</w:t>
      </w:r>
      <w:r w:rsidRPr="00851800">
        <w:rPr>
          <w:b/>
          <w:bCs/>
        </w:rPr>
        <w:t xml:space="preserve"> CONSULTANT) • </w:t>
      </w:r>
      <w:proofErr w:type="gramStart"/>
      <w:r w:rsidR="001414EB">
        <w:rPr>
          <w:b/>
          <w:bCs/>
        </w:rPr>
        <w:t xml:space="preserve">Wipro </w:t>
      </w:r>
      <w:r w:rsidRPr="00851800">
        <w:rPr>
          <w:b/>
          <w:bCs/>
        </w:rPr>
        <w:t xml:space="preserve"> •</w:t>
      </w:r>
      <w:proofErr w:type="gramEnd"/>
      <w:r w:rsidRPr="00851800">
        <w:rPr>
          <w:b/>
          <w:bCs/>
        </w:rPr>
        <w:t xml:space="preserve"> </w:t>
      </w:r>
      <w:r>
        <w:rPr>
          <w:b/>
          <w:bCs/>
        </w:rPr>
        <w:t>(June 2022-Present)</w:t>
      </w:r>
      <w:r>
        <w:t xml:space="preserve"> </w:t>
      </w:r>
    </w:p>
    <w:p w14:paraId="181381C3" w14:textId="7C7FB649" w:rsidR="002E2C9A" w:rsidRDefault="002E2C9A" w:rsidP="002E2C9A">
      <w:pPr>
        <w:spacing w:after="0"/>
        <w:rPr>
          <w:b/>
          <w:bCs/>
        </w:rPr>
      </w:pPr>
      <w:proofErr w:type="gramStart"/>
      <w:r w:rsidRPr="00E32364">
        <w:rPr>
          <w:b/>
          <w:bCs/>
        </w:rPr>
        <w:t>Role :</w:t>
      </w:r>
      <w:proofErr w:type="gramEnd"/>
      <w:r w:rsidRPr="00E32364">
        <w:rPr>
          <w:b/>
          <w:bCs/>
        </w:rPr>
        <w:t xml:space="preserve"> ABAP Developer /Technical Consultant</w:t>
      </w:r>
    </w:p>
    <w:p w14:paraId="59953F43" w14:textId="596F30B3" w:rsidR="002E2C9A" w:rsidRPr="002E2C9A" w:rsidRDefault="002E2C9A" w:rsidP="002E2C9A">
      <w:pPr>
        <w:spacing w:after="0"/>
      </w:pPr>
      <w:r>
        <w:t xml:space="preserve">Having </w:t>
      </w:r>
      <w:r w:rsidR="00774834">
        <w:t>8</w:t>
      </w:r>
      <w:r>
        <w:t xml:space="preserve"> Years of</w:t>
      </w:r>
      <w:r w:rsidR="00774834">
        <w:t xml:space="preserve"> experience in</w:t>
      </w:r>
      <w:r>
        <w:t xml:space="preserve"> IT </w:t>
      </w:r>
      <w:proofErr w:type="gramStart"/>
      <w:r>
        <w:t>Industry .I</w:t>
      </w:r>
      <w:proofErr w:type="gramEnd"/>
      <w:r>
        <w:t xml:space="preserve"> am currently working for Incident Management and Change Request as</w:t>
      </w:r>
      <w:r w:rsidR="00ED7F45">
        <w:t xml:space="preserve"> an</w:t>
      </w:r>
      <w:r>
        <w:t xml:space="preserve"> ABAPer for ABB Client with Spain , Netherlands and London Landscapes . I am continuing my work</w:t>
      </w:r>
      <w:r w:rsidR="00ED7F45">
        <w:t xml:space="preserve"> in</w:t>
      </w:r>
      <w:r>
        <w:t xml:space="preserve"> ECC </w:t>
      </w:r>
      <w:proofErr w:type="gramStart"/>
      <w:r>
        <w:t>environment .</w:t>
      </w:r>
      <w:proofErr w:type="gramEnd"/>
    </w:p>
    <w:p w14:paraId="0BA08876" w14:textId="77777777" w:rsidR="002E2C9A" w:rsidRPr="002E2C9A" w:rsidRDefault="002E2C9A" w:rsidP="002E2C9A"/>
    <w:p w14:paraId="41B604F4" w14:textId="5574074A" w:rsidR="00E32364" w:rsidRDefault="00851800" w:rsidP="00E32364">
      <w:pPr>
        <w:spacing w:after="0"/>
      </w:pPr>
      <w:r w:rsidRPr="00851800">
        <w:rPr>
          <w:b/>
          <w:bCs/>
        </w:rPr>
        <w:t xml:space="preserve">SAP ABAP (TECHNICAL CONSULTANT) • TATA CONSULTANCY SERVICES • </w:t>
      </w:r>
      <w:r w:rsidR="003C16E0">
        <w:rPr>
          <w:b/>
          <w:bCs/>
        </w:rPr>
        <w:t>(2018-2022)</w:t>
      </w:r>
      <w:r>
        <w:t xml:space="preserve"> </w:t>
      </w:r>
    </w:p>
    <w:p w14:paraId="5C003664" w14:textId="1C5F870C" w:rsidR="00E32364" w:rsidRDefault="00E32364" w:rsidP="00E32364">
      <w:pPr>
        <w:spacing w:after="0"/>
        <w:rPr>
          <w:b/>
          <w:bCs/>
        </w:rPr>
      </w:pPr>
      <w:proofErr w:type="gramStart"/>
      <w:r w:rsidRPr="00E32364">
        <w:rPr>
          <w:b/>
          <w:bCs/>
        </w:rPr>
        <w:t>Role :</w:t>
      </w:r>
      <w:proofErr w:type="gramEnd"/>
      <w:r w:rsidRPr="00E32364">
        <w:rPr>
          <w:b/>
          <w:bCs/>
        </w:rPr>
        <w:t xml:space="preserve"> </w:t>
      </w:r>
      <w:r w:rsidR="0031400B" w:rsidRPr="00E32364">
        <w:rPr>
          <w:b/>
          <w:bCs/>
        </w:rPr>
        <w:t>ABAP Developer /Technical Consultant</w:t>
      </w:r>
    </w:p>
    <w:p w14:paraId="17CCA656" w14:textId="7BA9BF6A" w:rsidR="0031400B" w:rsidRPr="00E32364" w:rsidRDefault="0031400B" w:rsidP="00E32364">
      <w:pPr>
        <w:spacing w:after="0"/>
      </w:pPr>
      <w:r>
        <w:rPr>
          <w:b/>
          <w:bCs/>
        </w:rPr>
        <w:t>Consulting SD &amp; FICO Modules + Client Requirements</w:t>
      </w:r>
    </w:p>
    <w:p w14:paraId="793DADB7" w14:textId="52C36D81" w:rsidR="00851800" w:rsidRDefault="00851800" w:rsidP="00E32364">
      <w:pPr>
        <w:spacing w:after="0"/>
      </w:pPr>
      <w:r>
        <w:t xml:space="preserve">Having nearly </w:t>
      </w:r>
      <w:r w:rsidR="00774834">
        <w:t>6</w:t>
      </w:r>
      <w:r>
        <w:t xml:space="preserve"> years of experience in ABAP. Extensively worked on SAP version 4.6C, 4.7. Technical expertise includes ABAP, Dialog programming, ALV report, and CLASSICAL report, BDC, LSMW, SMARTFORMS &amp; Job Scheduling. </w:t>
      </w:r>
    </w:p>
    <w:p w14:paraId="66E061BB" w14:textId="77777777" w:rsidR="00E32364" w:rsidRDefault="00E32364" w:rsidP="00E32364">
      <w:pPr>
        <w:spacing w:after="0"/>
      </w:pPr>
    </w:p>
    <w:p w14:paraId="0C28ED0C" w14:textId="77777777" w:rsidR="00E32364" w:rsidRDefault="00851800" w:rsidP="00E32364">
      <w:pPr>
        <w:spacing w:after="0"/>
      </w:pPr>
      <w:r w:rsidRPr="00851800">
        <w:rPr>
          <w:b/>
          <w:bCs/>
        </w:rPr>
        <w:t>CONFIGURATION MANAGEMENT &amp; DEPLOYMENT • TATA CONSULTANCY SERVICES (2016-2018)</w:t>
      </w:r>
      <w:r>
        <w:t xml:space="preserve"> </w:t>
      </w:r>
    </w:p>
    <w:p w14:paraId="30BFB703" w14:textId="1C55A31E" w:rsidR="00E32364" w:rsidRPr="00E32364" w:rsidRDefault="00E32364" w:rsidP="00E32364">
      <w:pPr>
        <w:spacing w:after="0"/>
        <w:rPr>
          <w:b/>
          <w:bCs/>
        </w:rPr>
      </w:pPr>
      <w:proofErr w:type="gramStart"/>
      <w:r w:rsidRPr="00E32364">
        <w:rPr>
          <w:b/>
          <w:bCs/>
        </w:rPr>
        <w:t>Role :</w:t>
      </w:r>
      <w:proofErr w:type="gramEnd"/>
      <w:r w:rsidRPr="00E32364">
        <w:rPr>
          <w:b/>
          <w:bCs/>
        </w:rPr>
        <w:t xml:space="preserve"> </w:t>
      </w:r>
      <w:r w:rsidR="0031400B" w:rsidRPr="00E32364">
        <w:rPr>
          <w:b/>
          <w:bCs/>
        </w:rPr>
        <w:t>SCM &amp; Deployment</w:t>
      </w:r>
    </w:p>
    <w:p w14:paraId="1E3170DD" w14:textId="2FD0D813" w:rsidR="00851800" w:rsidRDefault="00851800" w:rsidP="00E32364">
      <w:pPr>
        <w:spacing w:after="0"/>
      </w:pPr>
      <w:r>
        <w:t xml:space="preserve">As part Configuration Management I worked in the SCM Role for the JIRAS collection and converting them into Collective </w:t>
      </w:r>
      <w:proofErr w:type="gramStart"/>
      <w:r>
        <w:t>Package ,</w:t>
      </w:r>
      <w:proofErr w:type="gramEnd"/>
      <w:r>
        <w:t xml:space="preserve"> ensuring their CIT, SIT, UAT and Regression Testing for the deployment for Production and Non Production . As a SCM I was given the role of Production and Non Production Release Management </w:t>
      </w:r>
      <w:proofErr w:type="gramStart"/>
      <w:r>
        <w:t>Team .</w:t>
      </w:r>
      <w:proofErr w:type="gramEnd"/>
    </w:p>
    <w:p w14:paraId="2CB2E43C" w14:textId="77777777" w:rsidR="00886501" w:rsidRDefault="00886501" w:rsidP="00886501">
      <w:pPr>
        <w:pStyle w:val="SectionHeading"/>
      </w:pPr>
      <w:r>
        <w:lastRenderedPageBreak/>
        <w:t>Experience</w:t>
      </w:r>
    </w:p>
    <w:p w14:paraId="65EA9891" w14:textId="77777777" w:rsidR="00886501" w:rsidRDefault="00886501" w:rsidP="00886501">
      <w:pPr>
        <w:spacing w:after="0"/>
      </w:pPr>
      <w:r>
        <w:t xml:space="preserve">Extensively worked on transferring data from legacy to SAP system using various data transfer techniques such as LSMW (using Batch Input and Direct input) and BDC. </w:t>
      </w:r>
    </w:p>
    <w:p w14:paraId="73EBCECC" w14:textId="77777777" w:rsidR="00886501" w:rsidRDefault="00886501" w:rsidP="00886501">
      <w:pPr>
        <w:spacing w:after="0"/>
      </w:pPr>
      <w:r>
        <w:t xml:space="preserve">Expertise in Dialog Programming Using Screen Painter and Menu Painter. </w:t>
      </w:r>
    </w:p>
    <w:p w14:paraId="386961A5" w14:textId="77777777" w:rsidR="00886501" w:rsidRDefault="00886501" w:rsidP="00886501">
      <w:pPr>
        <w:spacing w:after="0"/>
      </w:pPr>
      <w:r>
        <w:t xml:space="preserve">Worked with interface for file upload/download using file handling techniques. </w:t>
      </w:r>
    </w:p>
    <w:p w14:paraId="3DD3C265" w14:textId="77777777" w:rsidR="00886501" w:rsidRDefault="00886501" w:rsidP="00886501">
      <w:pPr>
        <w:spacing w:after="0"/>
      </w:pPr>
      <w:r>
        <w:t xml:space="preserve">Developed and modified existing forms using SMARTFORMS and SAP Script. </w:t>
      </w:r>
    </w:p>
    <w:p w14:paraId="7FD57328" w14:textId="77777777" w:rsidR="00886501" w:rsidRDefault="00886501" w:rsidP="00886501">
      <w:pPr>
        <w:spacing w:after="0"/>
      </w:pPr>
      <w:r>
        <w:t xml:space="preserve">Migrated SAP Script Layout to SMARTFORMS. </w:t>
      </w:r>
    </w:p>
    <w:p w14:paraId="3AAFB6E6" w14:textId="77777777" w:rsidR="00886501" w:rsidRDefault="00886501" w:rsidP="00886501">
      <w:pPr>
        <w:spacing w:after="0"/>
      </w:pPr>
      <w:r>
        <w:t xml:space="preserve">Experience in data dictionary objects such as Domain, Data Element, Table, Search help, Views. </w:t>
      </w:r>
    </w:p>
    <w:p w14:paraId="020868A7" w14:textId="77777777" w:rsidR="00886501" w:rsidRDefault="00886501" w:rsidP="00886501">
      <w:pPr>
        <w:spacing w:after="0"/>
      </w:pPr>
      <w:r>
        <w:t>Experience in Selection Screen. Expertise in ABAP Classical, ALV and Interactive Reports.</w:t>
      </w:r>
    </w:p>
    <w:p w14:paraId="17A39301" w14:textId="77777777" w:rsidR="00886501" w:rsidRDefault="00886501" w:rsidP="00886501">
      <w:pPr>
        <w:spacing w:after="0"/>
      </w:pPr>
      <w:r>
        <w:t xml:space="preserve"> Experience in Job Scheduling. Extensive experience in analyzing runtime errors and debugging ABAP </w:t>
      </w:r>
      <w:proofErr w:type="gramStart"/>
      <w:r>
        <w:t>programs</w:t>
      </w:r>
      <w:proofErr w:type="gramEnd"/>
    </w:p>
    <w:p w14:paraId="794B5A04" w14:textId="77777777" w:rsidR="00886501" w:rsidRDefault="00886501" w:rsidP="00886501">
      <w:pPr>
        <w:spacing w:after="0"/>
      </w:pPr>
      <w:r>
        <w:t xml:space="preserve">Runtime Analysis Tool and SQL trace for query optimization to improve overall performance of several program. </w:t>
      </w:r>
    </w:p>
    <w:p w14:paraId="5AC93553" w14:textId="77777777" w:rsidR="00886501" w:rsidRDefault="00886501" w:rsidP="00886501">
      <w:pPr>
        <w:spacing w:after="0"/>
      </w:pPr>
      <w:r>
        <w:t xml:space="preserve">Implemented Enhancement like BADIS and USER EXITS and how add additional functionality to standard transaction. </w:t>
      </w:r>
    </w:p>
    <w:p w14:paraId="740FA450" w14:textId="77777777" w:rsidR="00886501" w:rsidRDefault="00886501" w:rsidP="00886501">
      <w:pPr>
        <w:spacing w:after="0"/>
      </w:pPr>
      <w:r>
        <w:t>BAPI Enhancement Exposure in ALE/IDOC.</w:t>
      </w:r>
    </w:p>
    <w:p w14:paraId="171F983C" w14:textId="77777777" w:rsidR="00886501" w:rsidRDefault="00886501" w:rsidP="00886501">
      <w:pPr>
        <w:spacing w:after="0"/>
      </w:pPr>
      <w:r>
        <w:t xml:space="preserve">Extensively worked on transferring data from legacy to SAP system using various data transfer techniques such as LSMW (using Batch Input and Direct input) and BDC. </w:t>
      </w:r>
    </w:p>
    <w:p w14:paraId="32200359" w14:textId="77777777" w:rsidR="00886501" w:rsidRDefault="00886501" w:rsidP="00886501">
      <w:pPr>
        <w:spacing w:after="0"/>
      </w:pPr>
      <w:r>
        <w:t xml:space="preserve">Expertise in Dialog Programming Using Screen Painter and Menu Painter. </w:t>
      </w:r>
    </w:p>
    <w:p w14:paraId="112D4719" w14:textId="77777777" w:rsidR="00886501" w:rsidRDefault="00886501" w:rsidP="00886501">
      <w:pPr>
        <w:spacing w:after="0"/>
      </w:pPr>
    </w:p>
    <w:p w14:paraId="110D54CA" w14:textId="77777777" w:rsidR="00886501" w:rsidRDefault="00886501" w:rsidP="00886501">
      <w:pPr>
        <w:pStyle w:val="SectionHeading"/>
      </w:pPr>
      <w:r>
        <w:t xml:space="preserve">Implementation Project </w:t>
      </w:r>
    </w:p>
    <w:p w14:paraId="477A8088" w14:textId="77777777" w:rsidR="00886501" w:rsidRDefault="00886501" w:rsidP="00886501">
      <w:proofErr w:type="gramStart"/>
      <w:r>
        <w:t>BADI ,BAPI</w:t>
      </w:r>
      <w:proofErr w:type="gramEnd"/>
      <w:r>
        <w:t xml:space="preserve"> ,Exits, IDOCs, ALV Reports ( 10+)</w:t>
      </w:r>
    </w:p>
    <w:p w14:paraId="41A1AF42" w14:textId="77777777" w:rsidR="00886501" w:rsidRDefault="00886501" w:rsidP="00886501">
      <w:r>
        <w:t xml:space="preserve">END to End -&gt; SAP </w:t>
      </w:r>
      <w:proofErr w:type="gramStart"/>
      <w:r>
        <w:t>Smartforms ,Module</w:t>
      </w:r>
      <w:proofErr w:type="gramEnd"/>
      <w:r>
        <w:t xml:space="preserve"> Pool Programs , BDC (3 Each)</w:t>
      </w:r>
    </w:p>
    <w:p w14:paraId="72CD463F" w14:textId="77777777" w:rsidR="00886501" w:rsidRDefault="00886501" w:rsidP="00886501">
      <w:pPr>
        <w:spacing w:after="0"/>
      </w:pPr>
      <w:r>
        <w:t xml:space="preserve"> </w:t>
      </w:r>
    </w:p>
    <w:p w14:paraId="480CE5D5" w14:textId="77777777" w:rsidR="00886501" w:rsidRPr="00810FF0" w:rsidRDefault="00886501" w:rsidP="00886501">
      <w:pPr>
        <w:spacing w:after="0"/>
      </w:pPr>
    </w:p>
    <w:p w14:paraId="31D9FB77" w14:textId="77777777" w:rsidR="00886501" w:rsidRPr="00E92419" w:rsidRDefault="00886501" w:rsidP="00886501">
      <w:pPr>
        <w:pStyle w:val="SectionHeading"/>
        <w:rPr>
          <w:u w:val="single"/>
        </w:rPr>
      </w:pPr>
      <w:r w:rsidRPr="00E92419">
        <w:rPr>
          <w:u w:val="single"/>
        </w:rPr>
        <w:t>Skills</w:t>
      </w:r>
    </w:p>
    <w:p w14:paraId="1290CAF7" w14:textId="77777777" w:rsidR="00886501" w:rsidRDefault="00886501" w:rsidP="00886501">
      <w:pPr>
        <w:spacing w:after="0" w:line="276" w:lineRule="auto"/>
      </w:pPr>
      <w:r w:rsidRPr="00E92419">
        <w:rPr>
          <w:u w:val="single"/>
        </w:rPr>
        <w:t>• SAP ABAP</w:t>
      </w:r>
      <w:r>
        <w:t xml:space="preserve"> ECC  </w:t>
      </w:r>
    </w:p>
    <w:p w14:paraId="57C72B30" w14:textId="77777777" w:rsidR="00886501" w:rsidRDefault="00886501" w:rsidP="00886501">
      <w:pPr>
        <w:spacing w:after="0" w:line="276" w:lineRule="auto"/>
      </w:pPr>
      <w:r>
        <w:t xml:space="preserve">• LINUX/UNIX &amp; Shell Scripting </w:t>
      </w:r>
    </w:p>
    <w:p w14:paraId="0ED0B8E4" w14:textId="77777777" w:rsidR="00886501" w:rsidRDefault="00886501" w:rsidP="00886501">
      <w:pPr>
        <w:spacing w:after="0" w:line="276" w:lineRule="auto"/>
      </w:pPr>
      <w:r>
        <w:t xml:space="preserve">• Database Management System </w:t>
      </w:r>
    </w:p>
    <w:p w14:paraId="7851BE3E" w14:textId="77777777" w:rsidR="00886501" w:rsidRDefault="00886501" w:rsidP="00886501">
      <w:pPr>
        <w:spacing w:after="0" w:line="276" w:lineRule="auto"/>
      </w:pPr>
      <w:r>
        <w:t xml:space="preserve">• DB2 </w:t>
      </w:r>
    </w:p>
    <w:p w14:paraId="72FC524C" w14:textId="77777777" w:rsidR="00886501" w:rsidRDefault="00886501" w:rsidP="00886501">
      <w:pPr>
        <w:spacing w:after="0" w:line="276" w:lineRule="auto"/>
      </w:pPr>
      <w:r>
        <w:t>• Mainframe</w:t>
      </w:r>
    </w:p>
    <w:p w14:paraId="204FB3D6" w14:textId="77777777" w:rsidR="00886501" w:rsidRDefault="00886501" w:rsidP="00E32364">
      <w:pPr>
        <w:spacing w:after="0"/>
      </w:pPr>
    </w:p>
    <w:p w14:paraId="1B4F5B10" w14:textId="4E65233B" w:rsidR="00944A5E" w:rsidRDefault="00944A5E" w:rsidP="00851800"/>
    <w:p w14:paraId="6A1A64B9" w14:textId="40CABF16" w:rsidR="00944A5E" w:rsidRDefault="00944A5E" w:rsidP="00944A5E">
      <w:pPr>
        <w:pStyle w:val="SectionHeading"/>
      </w:pPr>
      <w:r>
        <w:lastRenderedPageBreak/>
        <w:t>Awards and Achievements</w:t>
      </w:r>
    </w:p>
    <w:p w14:paraId="7BB37A64" w14:textId="3044F5E4" w:rsidR="00944A5E" w:rsidRPr="00944A5E" w:rsidRDefault="00944A5E" w:rsidP="00944A5E">
      <w:r>
        <w:t xml:space="preserve">I participated in the Information Security Fest and won the First position in our IT Park for consecutive two </w:t>
      </w:r>
      <w:proofErr w:type="gramStart"/>
      <w:r>
        <w:t>years .</w:t>
      </w:r>
      <w:proofErr w:type="gramEnd"/>
      <w:r>
        <w:t xml:space="preserve"> In my school days I have participated and won the Discuss Throw, Painting </w:t>
      </w:r>
      <w:proofErr w:type="gramStart"/>
      <w:r>
        <w:t>competition ,National</w:t>
      </w:r>
      <w:proofErr w:type="gramEnd"/>
      <w:r>
        <w:t xml:space="preserve"> Science Olympiad Class Topper and the music competitions .</w:t>
      </w:r>
    </w:p>
    <w:p w14:paraId="19056949" w14:textId="74011F4B" w:rsidR="00944A5E" w:rsidRDefault="00944A5E" w:rsidP="00851800"/>
    <w:p w14:paraId="0BB43F43" w14:textId="77777777" w:rsidR="00944A5E" w:rsidRDefault="00944A5E" w:rsidP="00851800"/>
    <w:p w14:paraId="5DBB3218" w14:textId="717DB26F" w:rsidR="00851800" w:rsidRDefault="00851800" w:rsidP="00851800"/>
    <w:p w14:paraId="7E3345DB" w14:textId="77777777" w:rsidR="00851800" w:rsidRPr="00851800" w:rsidRDefault="00851800" w:rsidP="00851800"/>
    <w:p w14:paraId="67C268DB" w14:textId="77777777" w:rsidR="00851800" w:rsidRDefault="00851800" w:rsidP="00851800">
      <w:pPr>
        <w:spacing w:after="0" w:line="276" w:lineRule="auto"/>
      </w:pPr>
    </w:p>
    <w:sectPr w:rsidR="00851800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BA32" w14:textId="77777777" w:rsidR="000D09D5" w:rsidRDefault="000D09D5">
      <w:pPr>
        <w:spacing w:after="0" w:line="240" w:lineRule="auto"/>
      </w:pPr>
      <w:r>
        <w:separator/>
      </w:r>
    </w:p>
  </w:endnote>
  <w:endnote w:type="continuationSeparator" w:id="0">
    <w:p w14:paraId="006BC420" w14:textId="77777777" w:rsidR="000D09D5" w:rsidRDefault="000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33CC" w14:textId="77777777" w:rsidR="004C7F1C" w:rsidRDefault="00944A5E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1246FE5" wp14:editId="0DE559F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3B5167" w14:textId="77777777" w:rsidR="004C7F1C" w:rsidRDefault="004C7F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246FE5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383B5167" w14:textId="77777777" w:rsidR="004C7F1C" w:rsidRDefault="004C7F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BA28C9" wp14:editId="2ABB73B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5F9883" w14:textId="77777777" w:rsidR="004C7F1C" w:rsidRDefault="004C7F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2BA28C9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OpLfJH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045F9883" w14:textId="77777777" w:rsidR="004C7F1C" w:rsidRDefault="004C7F1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544039" wp14:editId="5F30C2BE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A6B111A" w14:textId="77777777" w:rsidR="004C7F1C" w:rsidRDefault="00944A5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4403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FSoUAF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2A6B111A" w14:textId="77777777" w:rsidR="004C7F1C" w:rsidRDefault="00944A5E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BE34" w14:textId="77777777" w:rsidR="004C7F1C" w:rsidRDefault="00944A5E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CABCC8F" wp14:editId="15D38C7A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F4DE92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FC0E7FA" wp14:editId="569062D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6ABC5" w14:textId="77777777" w:rsidR="004C7F1C" w:rsidRDefault="004C7F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FC0E7FA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73F6ABC5" w14:textId="77777777" w:rsidR="004C7F1C" w:rsidRDefault="004C7F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C2CF093" wp14:editId="63163E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0FFBBD" w14:textId="77777777" w:rsidR="004C7F1C" w:rsidRDefault="004C7F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C2CF093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jDNIA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030FFBBD" w14:textId="77777777" w:rsidR="004C7F1C" w:rsidRDefault="004C7F1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5A1BE0" wp14:editId="06EC60CE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A47DF6B" w14:textId="77777777" w:rsidR="004C7F1C" w:rsidRDefault="00944A5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A1BE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RjdI7nkCAACQ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0A47DF6B" w14:textId="77777777" w:rsidR="004C7F1C" w:rsidRDefault="00944A5E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513B" w14:textId="77777777" w:rsidR="000D09D5" w:rsidRDefault="000D09D5">
      <w:pPr>
        <w:spacing w:after="0" w:line="240" w:lineRule="auto"/>
      </w:pPr>
      <w:r>
        <w:separator/>
      </w:r>
    </w:p>
  </w:footnote>
  <w:footnote w:type="continuationSeparator" w:id="0">
    <w:p w14:paraId="789811EC" w14:textId="77777777" w:rsidR="000D09D5" w:rsidRDefault="000D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BC39" w14:textId="77777777" w:rsidR="004C7F1C" w:rsidRDefault="00944A5E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0C8628" wp14:editId="178385B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9D63BA4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CDD59" wp14:editId="21B47773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0CC51" w14:textId="77777777" w:rsidR="004C7F1C" w:rsidRDefault="00944A5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2BACDD5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" fillcolor="#675e47 [3215]" stroked="f" strokeweight=".5pt">
              <v:textbox style="layout-flow:vertical;mso-layout-flow-alt:bottom-to-top">
                <w:txbxContent>
                  <w:p w14:paraId="3C50CC51" w14:textId="77777777" w:rsidR="004C7F1C" w:rsidRDefault="00944A5E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5741A2" wp14:editId="657DA8E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D3A23D" w14:textId="77777777" w:rsidR="004C7F1C" w:rsidRDefault="004C7F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35741A2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5DD3A23D" w14:textId="77777777" w:rsidR="004C7F1C" w:rsidRDefault="004C7F1C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C6C4CC" wp14:editId="0478962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939FE5" w14:textId="77777777" w:rsidR="004C7F1C" w:rsidRDefault="004C7F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0C6C4CC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7D939FE5" w14:textId="77777777" w:rsidR="004C7F1C" w:rsidRDefault="004C7F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A03" w14:textId="77777777" w:rsidR="004C7F1C" w:rsidRDefault="00944A5E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4A7F0D" wp14:editId="05F8E2C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A32CF8E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FAF1A" wp14:editId="328D39A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89A1C4" w14:textId="77777777" w:rsidR="004C7F1C" w:rsidRDefault="004C7F1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81FAF1A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3989A1C4" w14:textId="77777777" w:rsidR="004C7F1C" w:rsidRDefault="004C7F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8D6BD" wp14:editId="7582F72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C73A8" w14:textId="77777777" w:rsidR="004C7F1C" w:rsidRDefault="004C7F1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EE8D6BD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252C73A8" w14:textId="77777777" w:rsidR="004C7F1C" w:rsidRDefault="004C7F1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3250">
    <w:abstractNumId w:val="4"/>
  </w:num>
  <w:num w:numId="2" w16cid:durableId="155927300">
    <w:abstractNumId w:val="2"/>
  </w:num>
  <w:num w:numId="3" w16cid:durableId="323898996">
    <w:abstractNumId w:val="3"/>
  </w:num>
  <w:num w:numId="4" w16cid:durableId="808012208">
    <w:abstractNumId w:val="1"/>
  </w:num>
  <w:num w:numId="5" w16cid:durableId="20745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0"/>
    <w:rsid w:val="000D09D5"/>
    <w:rsid w:val="001414EB"/>
    <w:rsid w:val="002E2C9A"/>
    <w:rsid w:val="0031400B"/>
    <w:rsid w:val="003C16E0"/>
    <w:rsid w:val="004C7F1C"/>
    <w:rsid w:val="005A6802"/>
    <w:rsid w:val="006771DF"/>
    <w:rsid w:val="00774834"/>
    <w:rsid w:val="00810FF0"/>
    <w:rsid w:val="00851800"/>
    <w:rsid w:val="00872F42"/>
    <w:rsid w:val="00886501"/>
    <w:rsid w:val="00944A5E"/>
    <w:rsid w:val="00E32364"/>
    <w:rsid w:val="00E92419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0AB9"/>
  <w15:docId w15:val="{FB029E99-9A17-4E51-ACA0-C00DD54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68A355FC44245A242713EA175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5561-6999-490E-B6D6-ED81285F6482}"/>
      </w:docPartPr>
      <w:docPartBody>
        <w:p w:rsidR="00D439DB" w:rsidRDefault="00D439DB">
          <w:pPr>
            <w:pStyle w:val="9C268A355FC44245A242713EA175BD2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24AAB19CFBB4BDEA9D74CB74D20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B17B-17C6-4018-AF5F-EE89D86CC222}"/>
      </w:docPartPr>
      <w:docPartBody>
        <w:p w:rsidR="00D439DB" w:rsidRDefault="00D439DB">
          <w:pPr>
            <w:pStyle w:val="424AAB19CFBB4BDEA9D74CB74D20B99D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DB"/>
    <w:rsid w:val="00773EE7"/>
    <w:rsid w:val="007C10E6"/>
    <w:rsid w:val="00D439DB"/>
    <w:rsid w:val="00D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9C268A355FC44245A242713EA175BD21">
    <w:name w:val="9C268A355FC44245A242713EA175BD21"/>
  </w:style>
  <w:style w:type="paragraph" w:customStyle="1" w:styleId="424AAB19CFBB4BDEA9D74CB74D20B99D">
    <w:name w:val="424AAB19CFBB4BDEA9D74CB74D20B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66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Bhagat</dc:creator>
  <cp:lastModifiedBy>Amit Bhagat</cp:lastModifiedBy>
  <cp:revision>10</cp:revision>
  <dcterms:created xsi:type="dcterms:W3CDTF">2022-05-24T08:52:00Z</dcterms:created>
  <dcterms:modified xsi:type="dcterms:W3CDTF">2024-02-19T14:09:00Z</dcterms:modified>
</cp:coreProperties>
</file>